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74D0" w14:textId="31A4488C" w:rsidR="00A80B85" w:rsidRPr="00ED4D55" w:rsidRDefault="00A80B85" w:rsidP="00A80B85">
      <w:pPr>
        <w:pStyle w:val="o-h1"/>
        <w:rPr>
          <w:lang w:val="en-AU"/>
        </w:rPr>
      </w:pPr>
      <w:r w:rsidRPr="00ED4D55">
        <w:rPr>
          <w:rStyle w:val="o-char-bold"/>
          <w:lang w:val="en-AU"/>
        </w:rPr>
        <w:t xml:space="preserve">Lesson </w:t>
      </w:r>
      <w:r w:rsidR="004A7616" w:rsidRPr="00ED4D55">
        <w:rPr>
          <w:rStyle w:val="o-char-bold"/>
          <w:lang w:val="en-AU"/>
        </w:rPr>
        <w:t>9.2</w:t>
      </w:r>
      <w:r w:rsidRPr="00ED4D55">
        <w:rPr>
          <w:lang w:val="en-AU"/>
        </w:rPr>
        <w:t xml:space="preserve"> </w:t>
      </w:r>
      <w:r w:rsidR="004A7616" w:rsidRPr="00ED4D55">
        <w:rPr>
          <w:lang w:val="en-AU"/>
        </w:rPr>
        <w:t>Distance and displacement</w:t>
      </w:r>
    </w:p>
    <w:p w14:paraId="65A5E755" w14:textId="1DC611D2" w:rsidR="00E30E0D" w:rsidRPr="00ED4D55" w:rsidRDefault="00F77D0B" w:rsidP="00A80B85">
      <w:pPr>
        <w:pStyle w:val="o-timing"/>
        <w:rPr>
          <w:lang w:val="en-AU"/>
        </w:rPr>
      </w:pPr>
      <w:r w:rsidRPr="00ED4D55">
        <w:rPr>
          <w:rStyle w:val="o-char-bold"/>
          <w:lang w:val="en-AU"/>
        </w:rPr>
        <w:t>Recommended</w:t>
      </w:r>
      <w:r w:rsidR="00977B84" w:rsidRPr="00ED4D55">
        <w:rPr>
          <w:rStyle w:val="o-char-bold"/>
          <w:lang w:val="en-AU"/>
        </w:rPr>
        <w:t xml:space="preserve"> teaching time for this lesson</w:t>
      </w:r>
      <w:r w:rsidR="00A80B85" w:rsidRPr="00F21FAF">
        <w:rPr>
          <w:rStyle w:val="o-char-bold"/>
          <w:lang w:val="en-AU"/>
        </w:rPr>
        <w:t>:</w:t>
      </w:r>
      <w:r w:rsidR="00A80B85" w:rsidRPr="00F21FAF">
        <w:rPr>
          <w:lang w:val="en-AU"/>
        </w:rPr>
        <w:t xml:space="preserve"> </w:t>
      </w:r>
      <w:r w:rsidR="005F6B20" w:rsidRPr="00F21FAF">
        <w:rPr>
          <w:lang w:val="en-AU"/>
        </w:rPr>
        <w:t>1</w:t>
      </w:r>
      <w:r w:rsidR="005F6B20" w:rsidRPr="00ED4D55">
        <w:rPr>
          <w:lang w:val="en-AU"/>
        </w:rPr>
        <w:t xml:space="preserve"> x </w:t>
      </w:r>
      <w:proofErr w:type="gramStart"/>
      <w:r w:rsidR="00A80B85" w:rsidRPr="00ED4D55">
        <w:rPr>
          <w:lang w:val="en-AU"/>
        </w:rPr>
        <w:t>60 minute</w:t>
      </w:r>
      <w:proofErr w:type="gramEnd"/>
      <w:r w:rsidR="005F6B20" w:rsidRPr="00ED4D55">
        <w:rPr>
          <w:lang w:val="en-AU"/>
        </w:rPr>
        <w:t xml:space="preserve"> period</w:t>
      </w:r>
    </w:p>
    <w:p w14:paraId="37B849D9" w14:textId="4B171F36" w:rsidR="00A80B85" w:rsidRPr="00ED4D55" w:rsidRDefault="00751BE9" w:rsidP="00A80B85">
      <w:pPr>
        <w:pStyle w:val="o-timing"/>
        <w:rPr>
          <w:lang w:val="en-AU"/>
        </w:rPr>
      </w:pPr>
      <w:r w:rsidRPr="00ED4D55">
        <w:rPr>
          <w:rStyle w:val="o-char-bold"/>
          <w:rFonts w:cs="Open Sans"/>
          <w:lang w:val="en-AU"/>
        </w:rPr>
        <w:t>•</w:t>
      </w:r>
      <w:r w:rsidRPr="00ED4D55">
        <w:rPr>
          <w:rStyle w:val="o-char-bold"/>
          <w:lang w:val="en-AU"/>
        </w:rPr>
        <w:t xml:space="preserve"> </w:t>
      </w:r>
      <w:r w:rsidR="00C55575" w:rsidRPr="00ED4D55">
        <w:rPr>
          <w:lang w:val="en-AU"/>
        </w:rPr>
        <w:t>35</w:t>
      </w:r>
      <w:r w:rsidR="000E3B09" w:rsidRPr="00ED4D55">
        <w:rPr>
          <w:lang w:val="en-AU"/>
        </w:rPr>
        <w:t xml:space="preserve"> minutes of </w:t>
      </w:r>
      <w:r w:rsidRPr="00ED4D55">
        <w:rPr>
          <w:lang w:val="en-AU"/>
        </w:rPr>
        <w:t xml:space="preserve">explicit teaching </w:t>
      </w:r>
    </w:p>
    <w:p w14:paraId="5569A45E" w14:textId="229B4107" w:rsidR="00751BE9" w:rsidRPr="00ED4D55" w:rsidRDefault="00751BE9" w:rsidP="00A80B85">
      <w:pPr>
        <w:pStyle w:val="o-timing"/>
        <w:rPr>
          <w:rStyle w:val="o-char-bold"/>
          <w:rFonts w:cs="Open Sans"/>
          <w:b w:val="0"/>
          <w:bCs w:val="0"/>
          <w:lang w:val="en-AU"/>
        </w:rPr>
      </w:pPr>
      <w:r w:rsidRPr="00ED4D55">
        <w:rPr>
          <w:rStyle w:val="o-char-bold"/>
          <w:rFonts w:cs="Open Sans"/>
          <w:b w:val="0"/>
          <w:bCs w:val="0"/>
          <w:lang w:val="en-AU"/>
        </w:rPr>
        <w:t xml:space="preserve">• </w:t>
      </w:r>
      <w:r w:rsidR="00C55575" w:rsidRPr="00ED4D55">
        <w:rPr>
          <w:rStyle w:val="o-char-bold"/>
          <w:rFonts w:cs="Open Sans"/>
          <w:b w:val="0"/>
          <w:bCs w:val="0"/>
          <w:lang w:val="en-AU"/>
        </w:rPr>
        <w:t>25</w:t>
      </w:r>
      <w:r w:rsidR="00BC204C" w:rsidRPr="00ED4D55">
        <w:rPr>
          <w:rStyle w:val="o-char-bold"/>
          <w:rFonts w:cs="Open Sans"/>
          <w:b w:val="0"/>
          <w:bCs w:val="0"/>
          <w:lang w:val="en-AU"/>
        </w:rPr>
        <w:t xml:space="preserve"> minutes</w:t>
      </w:r>
      <w:r w:rsidR="00752C66" w:rsidRPr="00ED4D55">
        <w:rPr>
          <w:rStyle w:val="o-char-bold"/>
          <w:rFonts w:cs="Open Sans"/>
          <w:b w:val="0"/>
          <w:bCs w:val="0"/>
          <w:lang w:val="en-AU"/>
        </w:rPr>
        <w:t xml:space="preserve"> </w:t>
      </w:r>
      <w:r w:rsidR="00D71FF8" w:rsidRPr="00ED4D55">
        <w:rPr>
          <w:rStyle w:val="o-char-bold"/>
          <w:rFonts w:cs="Open Sans"/>
          <w:b w:val="0"/>
          <w:bCs w:val="0"/>
          <w:lang w:val="en-AU"/>
        </w:rPr>
        <w:t>of suggested classroom activities</w:t>
      </w:r>
    </w:p>
    <w:p w14:paraId="2B5CC660" w14:textId="0FD172B8" w:rsidR="00752C66" w:rsidRPr="00ED4D55" w:rsidRDefault="00752C66" w:rsidP="00752C66">
      <w:pPr>
        <w:pStyle w:val="o-timing"/>
        <w:rPr>
          <w:rStyle w:val="o-char-bold"/>
          <w:rFonts w:cs="Open Sans"/>
          <w:b w:val="0"/>
          <w:bCs w:val="0"/>
          <w:lang w:val="en-AU"/>
        </w:rPr>
      </w:pPr>
      <w:r w:rsidRPr="00ED4D55">
        <w:rPr>
          <w:rStyle w:val="o-char-bold"/>
          <w:rFonts w:cs="Open Sans"/>
          <w:b w:val="0"/>
          <w:bCs w:val="0"/>
          <w:lang w:val="en-AU"/>
        </w:rPr>
        <w:t xml:space="preserve">• </w:t>
      </w:r>
      <w:r w:rsidR="00C55575" w:rsidRPr="00ED4D55">
        <w:rPr>
          <w:rStyle w:val="o-char-bold"/>
          <w:rFonts w:cs="Open Sans"/>
          <w:b w:val="0"/>
          <w:bCs w:val="0"/>
          <w:lang w:val="en-AU"/>
        </w:rPr>
        <w:t>30</w:t>
      </w:r>
      <w:r w:rsidR="00AD0862" w:rsidRPr="00ED4D55">
        <w:rPr>
          <w:rStyle w:val="o-char-bold"/>
          <w:rFonts w:cs="Open Sans"/>
          <w:b w:val="0"/>
          <w:bCs w:val="0"/>
          <w:lang w:val="en-AU"/>
        </w:rPr>
        <w:t xml:space="preserve"> minutes homework</w:t>
      </w:r>
    </w:p>
    <w:p w14:paraId="33F5CE18" w14:textId="5F2F8A85" w:rsidR="00A80B85" w:rsidRPr="00ED4D55" w:rsidRDefault="00A562DD" w:rsidP="00A80B85">
      <w:pPr>
        <w:pStyle w:val="o-h2"/>
      </w:pPr>
      <w:r w:rsidRPr="00ED4D55">
        <w:t>Getting started</w:t>
      </w:r>
    </w:p>
    <w:p w14:paraId="64C20439" w14:textId="4E22F187" w:rsidR="00A80B85" w:rsidRPr="00ED4D55" w:rsidRDefault="00A80B85" w:rsidP="00A80B85">
      <w:pPr>
        <w:pStyle w:val="o-h3"/>
        <w:rPr>
          <w:lang w:val="en-AU"/>
        </w:rPr>
      </w:pPr>
      <w:r w:rsidRPr="00ED4D55">
        <w:rPr>
          <w:lang w:val="en-AU"/>
        </w:rPr>
        <w:t>Key ideas</w:t>
      </w:r>
    </w:p>
    <w:p w14:paraId="622E425C" w14:textId="092D633B" w:rsidR="00E07295" w:rsidRPr="00ED4D55" w:rsidRDefault="00E07295" w:rsidP="00E07295">
      <w:pPr>
        <w:pStyle w:val="o-list-1"/>
        <w:rPr>
          <w:lang w:val="en-AU"/>
        </w:rPr>
      </w:pPr>
      <w:bookmarkStart w:id="0" w:name="_Toc146202609"/>
      <w:bookmarkStart w:id="1" w:name="_Toc146203100"/>
      <w:bookmarkStart w:id="2" w:name="_Toc146204110"/>
      <w:r w:rsidRPr="00ED4D55">
        <w:rPr>
          <w:lang w:val="en-AU"/>
        </w:rPr>
        <w:t xml:space="preserve">Distance describes the total length of the pathway taken between the origin and the destination point; a scalar quantity. </w:t>
      </w:r>
    </w:p>
    <w:p w14:paraId="23B4B949" w14:textId="36474FB1" w:rsidR="00E07295" w:rsidRPr="00ED4D55" w:rsidRDefault="00E07295" w:rsidP="00E07295">
      <w:pPr>
        <w:pStyle w:val="o-list-1"/>
        <w:rPr>
          <w:lang w:val="en-AU"/>
        </w:rPr>
      </w:pPr>
      <w:r w:rsidRPr="00ED4D55">
        <w:rPr>
          <w:lang w:val="en-AU"/>
        </w:rPr>
        <w:t>Displacement describes change in position in a given direction and is a vector quantity.</w:t>
      </w:r>
    </w:p>
    <w:p w14:paraId="6734F4A4" w14:textId="027A9A14" w:rsidR="00E07295" w:rsidRPr="00ED4D55" w:rsidRDefault="00E07295" w:rsidP="00E07295">
      <w:pPr>
        <w:pStyle w:val="o-list-1"/>
        <w:rPr>
          <w:lang w:val="en-AU"/>
        </w:rPr>
      </w:pPr>
      <w:r w:rsidRPr="00ED4D55">
        <w:rPr>
          <w:lang w:val="en-AU"/>
        </w:rPr>
        <w:t>Two or more vector quantities can be added to produce a single resultant vector.</w:t>
      </w:r>
    </w:p>
    <w:p w14:paraId="3746D1BF" w14:textId="458A382C" w:rsidR="00E07295" w:rsidRPr="00ED4D55" w:rsidRDefault="00E07295" w:rsidP="00E07295">
      <w:pPr>
        <w:pStyle w:val="o-list-1"/>
        <w:rPr>
          <w:lang w:val="en-AU"/>
        </w:rPr>
      </w:pPr>
      <w:r w:rsidRPr="00ED4D55">
        <w:rPr>
          <w:lang w:val="en-AU"/>
        </w:rPr>
        <w:t>Vector quantities can also be subtracted. Change in a vector measurement means subtraction.</w:t>
      </w:r>
    </w:p>
    <w:p w14:paraId="76164CDD" w14:textId="410A9270" w:rsidR="00A80B85" w:rsidRPr="00ED4D55" w:rsidRDefault="00E07295" w:rsidP="00E07295">
      <w:pPr>
        <w:pStyle w:val="o-list-1"/>
        <w:rPr>
          <w:lang w:val="en-AU"/>
        </w:rPr>
      </w:pPr>
      <w:r w:rsidRPr="00ED4D55">
        <w:rPr>
          <w:lang w:val="en-AU"/>
        </w:rPr>
        <w:t>Multiplication of a vector (magnitude + direction) by a scalar (magnitude) will change the magnitude of the vector but will leave its direction unchanged.</w:t>
      </w:r>
    </w:p>
    <w:p w14:paraId="0ABCB9B1" w14:textId="77777777" w:rsidR="00A80B85" w:rsidRPr="00ED4D55" w:rsidRDefault="00A80B85" w:rsidP="00A80B85">
      <w:pPr>
        <w:pStyle w:val="o-h2"/>
      </w:pPr>
      <w:r w:rsidRPr="00ED4D55">
        <w:t>Curriculum links</w:t>
      </w:r>
    </w:p>
    <w:p w14:paraId="15BEF278" w14:textId="77777777" w:rsidR="00754FA2" w:rsidRPr="00ED4D55" w:rsidRDefault="00754FA2" w:rsidP="00754FA2">
      <w:pPr>
        <w:pStyle w:val="o-h3"/>
        <w:rPr>
          <w:lang w:val="en-AU"/>
        </w:rPr>
      </w:pPr>
      <w:r w:rsidRPr="00ED4D55">
        <w:rPr>
          <w:lang w:val="en-AU"/>
        </w:rPr>
        <w:t>Science understanding</w:t>
      </w:r>
    </w:p>
    <w:p w14:paraId="59689133" w14:textId="77777777" w:rsidR="00754FA2" w:rsidRPr="00ED4D55" w:rsidRDefault="00754FA2" w:rsidP="00754FA2">
      <w:pPr>
        <w:pStyle w:val="o-list-1"/>
        <w:rPr>
          <w:lang w:val="en-AU"/>
        </w:rPr>
      </w:pPr>
      <w:r w:rsidRPr="00ED4D55">
        <w:rPr>
          <w:lang w:val="en-AU"/>
        </w:rPr>
        <w:t>Calculate resultant vectors through the addition and subtraction of two vectors in one dimension.</w:t>
      </w:r>
    </w:p>
    <w:p w14:paraId="052C78D2" w14:textId="1B9746CB" w:rsidR="00A80B85" w:rsidRPr="00ED4D55" w:rsidRDefault="00754FA2" w:rsidP="00754FA2">
      <w:pPr>
        <w:pStyle w:val="o-list-1"/>
        <w:rPr>
          <w:lang w:val="en-AU"/>
        </w:rPr>
      </w:pPr>
      <w:r w:rsidRPr="00ED4D55">
        <w:rPr>
          <w:lang w:val="en-AU"/>
        </w:rPr>
        <w:t>Describe the concepts of displacement, velocity and acceleration.</w:t>
      </w:r>
    </w:p>
    <w:p w14:paraId="1623C8A3" w14:textId="77777777" w:rsidR="00A80B85" w:rsidRPr="00ED4D55" w:rsidRDefault="00A80B85" w:rsidP="00A80B85">
      <w:pPr>
        <w:pStyle w:val="o-h2"/>
        <w:rPr>
          <w:rFonts w:eastAsia="Times New Roman"/>
        </w:rPr>
      </w:pPr>
      <w:r w:rsidRPr="00ED4D55">
        <w:rPr>
          <w:rFonts w:eastAsia="Times New Roman"/>
        </w:rPr>
        <w:t>Advice for teaching this lesson</w:t>
      </w:r>
    </w:p>
    <w:p w14:paraId="75D4DF77" w14:textId="09FF9BB1" w:rsidR="00A80B85" w:rsidRPr="00ED4D55" w:rsidRDefault="00C25F1A" w:rsidP="00A80B85">
      <w:pPr>
        <w:pStyle w:val="o-h3"/>
        <w:rPr>
          <w:lang w:val="en-AU"/>
        </w:rPr>
      </w:pPr>
      <w:r w:rsidRPr="00ED4D55">
        <w:rPr>
          <w:lang w:val="en-AU"/>
        </w:rPr>
        <w:t>Things to know before you start teaching</w:t>
      </w:r>
    </w:p>
    <w:p w14:paraId="028DD8A9" w14:textId="5C734EF3" w:rsidR="00A80B85" w:rsidRPr="00ED4D55" w:rsidRDefault="001B20AF" w:rsidP="00A80B85">
      <w:pPr>
        <w:pStyle w:val="o-para-fo"/>
        <w:rPr>
          <w:lang w:val="en-AU"/>
        </w:rPr>
      </w:pPr>
      <w:r w:rsidRPr="00ED4D55">
        <w:rPr>
          <w:lang w:val="en-AU"/>
        </w:rPr>
        <w:t>Distance v</w:t>
      </w:r>
      <w:r w:rsidR="00705AA3">
        <w:rPr>
          <w:lang w:val="en-AU"/>
        </w:rPr>
        <w:t>ersu</w:t>
      </w:r>
      <w:r w:rsidRPr="00ED4D55">
        <w:rPr>
          <w:lang w:val="en-AU"/>
        </w:rPr>
        <w:t>s displacement is the initial fundamental concept for</w:t>
      </w:r>
      <w:r w:rsidR="0030490C" w:rsidRPr="00ED4D55">
        <w:rPr>
          <w:lang w:val="en-AU"/>
        </w:rPr>
        <w:t xml:space="preserve"> </w:t>
      </w:r>
      <w:r w:rsidR="00877C53" w:rsidRPr="00ED4D55">
        <w:rPr>
          <w:lang w:val="en-AU"/>
        </w:rPr>
        <w:t>a large amoun</w:t>
      </w:r>
      <w:r w:rsidR="00193292" w:rsidRPr="00ED4D55">
        <w:rPr>
          <w:lang w:val="en-AU"/>
        </w:rPr>
        <w:t>t of this unit, most other values are going to be defined in relation to the change of these measurements. Helping students understand these concepts by definition</w:t>
      </w:r>
      <w:r w:rsidR="00842094" w:rsidRPr="00ED4D55">
        <w:rPr>
          <w:lang w:val="en-AU"/>
        </w:rPr>
        <w:t xml:space="preserve"> and description, by representation, and by physically acting it out will set a strong foundation.</w:t>
      </w:r>
    </w:p>
    <w:p w14:paraId="54F65728" w14:textId="77777777" w:rsidR="00A80B85" w:rsidRPr="00ED4D55" w:rsidRDefault="00A80B85" w:rsidP="00A80B85">
      <w:pPr>
        <w:pStyle w:val="o-h3"/>
        <w:rPr>
          <w:lang w:val="en-AU"/>
        </w:rPr>
      </w:pPr>
      <w:r w:rsidRPr="00ED4D55">
        <w:rPr>
          <w:lang w:val="en-AU"/>
        </w:rPr>
        <w:lastRenderedPageBreak/>
        <w:t>Common misconceptions</w:t>
      </w:r>
    </w:p>
    <w:p w14:paraId="3D507B20" w14:textId="413C044F" w:rsidR="00A80B85" w:rsidRPr="00ED4D55" w:rsidRDefault="00381723" w:rsidP="00381723">
      <w:pPr>
        <w:pStyle w:val="o-list-1"/>
        <w:rPr>
          <w:lang w:val="en-AU"/>
        </w:rPr>
      </w:pPr>
      <w:r w:rsidRPr="00ED4D55">
        <w:rPr>
          <w:lang w:val="en-AU"/>
        </w:rPr>
        <w:t xml:space="preserve">Students often mix up the symbols for distance and displacement. </w:t>
      </w:r>
      <w:r w:rsidR="00D42918" w:rsidRPr="00ED4D55">
        <w:rPr>
          <w:lang w:val="en-AU"/>
        </w:rPr>
        <w:t>An easy way to remind them is ‘</w:t>
      </w:r>
      <w:r w:rsidR="00D42918" w:rsidRPr="008D6BB8">
        <w:rPr>
          <w:i/>
          <w:iCs/>
          <w:lang w:val="en-AU"/>
        </w:rPr>
        <w:t>d</w:t>
      </w:r>
      <w:r w:rsidR="00D42918" w:rsidRPr="00ED4D55">
        <w:rPr>
          <w:lang w:val="en-AU"/>
        </w:rPr>
        <w:t>’ for distance, ‘</w:t>
      </w:r>
      <w:r w:rsidR="00D42918" w:rsidRPr="008D6BB8">
        <w:rPr>
          <w:i/>
          <w:iCs/>
          <w:lang w:val="en-AU"/>
        </w:rPr>
        <w:t>i</w:t>
      </w:r>
      <w:r w:rsidR="00D42918" w:rsidRPr="00ED4D55">
        <w:rPr>
          <w:lang w:val="en-AU"/>
        </w:rPr>
        <w:t>’ for imaginary number, ‘</w:t>
      </w:r>
      <w:r w:rsidR="00D42918" w:rsidRPr="008D6BB8">
        <w:rPr>
          <w:i/>
          <w:iCs/>
          <w:lang w:val="en-AU"/>
        </w:rPr>
        <w:t>s</w:t>
      </w:r>
      <w:r w:rsidR="00D42918" w:rsidRPr="00ED4D55">
        <w:rPr>
          <w:lang w:val="en-AU"/>
        </w:rPr>
        <w:t>’ comes next.</w:t>
      </w:r>
      <w:r w:rsidR="009E54D7" w:rsidRPr="00ED4D55">
        <w:rPr>
          <w:lang w:val="en-AU"/>
        </w:rPr>
        <w:t xml:space="preserve"> They may also come across using </w:t>
      </w:r>
      <w:r w:rsidR="009E54D7" w:rsidRPr="008D6BB8">
        <w:rPr>
          <w:i/>
          <w:iCs/>
          <w:lang w:val="en-AU"/>
        </w:rPr>
        <w:t>‘</w:t>
      </w:r>
      <w:r w:rsidR="009E54D7" w:rsidRPr="00ED4D55">
        <w:rPr>
          <w:lang w:val="en-AU"/>
        </w:rPr>
        <w:t>x’ as notation for displacement</w:t>
      </w:r>
      <w:r w:rsidR="000B47D0">
        <w:rPr>
          <w:lang w:val="en-AU"/>
        </w:rPr>
        <w:t>;</w:t>
      </w:r>
      <w:r w:rsidR="009E54D7" w:rsidRPr="00ED4D55">
        <w:rPr>
          <w:lang w:val="en-AU"/>
        </w:rPr>
        <w:t xml:space="preserve"> this is often used at university.</w:t>
      </w:r>
    </w:p>
    <w:p w14:paraId="539058CF" w14:textId="3B0F2F9C" w:rsidR="00A80B85" w:rsidRPr="00ED4D55" w:rsidRDefault="00A80B85" w:rsidP="00A80B85">
      <w:pPr>
        <w:pStyle w:val="o-h3"/>
        <w:rPr>
          <w:lang w:val="en-AU"/>
        </w:rPr>
      </w:pPr>
      <w:r w:rsidRPr="00ED4D55">
        <w:rPr>
          <w:lang w:val="en-AU"/>
        </w:rPr>
        <w:t xml:space="preserve">Differentiation </w:t>
      </w:r>
      <w:r w:rsidR="007C1F8F" w:rsidRPr="00ED4D55">
        <w:rPr>
          <w:lang w:val="en-AU"/>
        </w:rPr>
        <w:t>strategies</w:t>
      </w:r>
    </w:p>
    <w:p w14:paraId="15A62547" w14:textId="60988A57" w:rsidR="009D717D" w:rsidRPr="00ED4D55" w:rsidRDefault="009D717D" w:rsidP="009D717D">
      <w:pPr>
        <w:pStyle w:val="o-para-fo"/>
        <w:rPr>
          <w:lang w:val="en-AU"/>
        </w:rPr>
      </w:pPr>
      <w:r w:rsidRPr="00ED4D55">
        <w:rPr>
          <w:lang w:val="en-AU"/>
        </w:rPr>
        <w:t xml:space="preserve">Get students to practice with visual representations of vectors doing simple 1D vector sums as these often feel very ‘common sense’ to the point that it can be confusing as to ‘why’ students need to do these sums. </w:t>
      </w:r>
      <w:r w:rsidR="00044D8E">
        <w:rPr>
          <w:lang w:val="en-AU"/>
        </w:rPr>
        <w:t>With 2D vectors students generally do not object to the pr</w:t>
      </w:r>
      <w:r w:rsidR="00403B59">
        <w:rPr>
          <w:lang w:val="en-AU"/>
        </w:rPr>
        <w:t>ocess of setting out their mathematics for solving these questions, as they are more difficult to solve intuitively</w:t>
      </w:r>
      <w:r w:rsidRPr="00ED4D55">
        <w:rPr>
          <w:lang w:val="en-AU"/>
        </w:rPr>
        <w:t>. However, students who struggle with algebra will find that solving 2D vector problems with a drawing approach is very simple, but they will need the practice now.</w:t>
      </w:r>
    </w:p>
    <w:p w14:paraId="2B5B05B0" w14:textId="1D4C900E" w:rsidR="00A80B85" w:rsidRPr="00ED4D55" w:rsidRDefault="00A80B85" w:rsidP="00A80B85">
      <w:pPr>
        <w:pStyle w:val="o-para-fo"/>
        <w:rPr>
          <w:lang w:val="en-AU"/>
        </w:rPr>
      </w:pPr>
    </w:p>
    <w:bookmarkEnd w:id="0"/>
    <w:bookmarkEnd w:id="1"/>
    <w:bookmarkEnd w:id="2"/>
    <w:p w14:paraId="5DF5F040" w14:textId="588B6C72" w:rsidR="00A80B85" w:rsidRPr="00ED4D55" w:rsidRDefault="00A80B85" w:rsidP="00A80B85">
      <w:pPr>
        <w:pStyle w:val="o-h2"/>
      </w:pPr>
      <w:r w:rsidRPr="00ED4D55">
        <w:t xml:space="preserve">Starter activity: </w:t>
      </w:r>
      <w:r w:rsidR="008C34D3" w:rsidRPr="00ED4D55">
        <w:t>How far away am I?</w:t>
      </w:r>
    </w:p>
    <w:p w14:paraId="3F0EB3BF" w14:textId="7162FEA0" w:rsidR="00A80B85" w:rsidRPr="00ED4D55" w:rsidRDefault="00A80B85" w:rsidP="00CA7292">
      <w:pPr>
        <w:pStyle w:val="o-timing"/>
        <w:rPr>
          <w:lang w:val="en-AU"/>
        </w:rPr>
      </w:pPr>
      <w:r w:rsidRPr="00ED4D55">
        <w:rPr>
          <w:rStyle w:val="o-char-bold"/>
          <w:lang w:val="en-AU"/>
        </w:rPr>
        <w:t>Approximate time:</w:t>
      </w:r>
      <w:r w:rsidRPr="00ED4D55">
        <w:rPr>
          <w:lang w:val="en-AU"/>
        </w:rPr>
        <w:t xml:space="preserve"> </w:t>
      </w:r>
      <w:r w:rsidR="008C34D3" w:rsidRPr="00ED4D55">
        <w:rPr>
          <w:lang w:val="en-AU"/>
        </w:rPr>
        <w:t>5</w:t>
      </w:r>
      <w:r w:rsidRPr="00ED4D55">
        <w:rPr>
          <w:lang w:val="en-AU"/>
        </w:rPr>
        <w:t xml:space="preserve"> minutes </w:t>
      </w:r>
    </w:p>
    <w:p w14:paraId="2A0C565D" w14:textId="05E5C518" w:rsidR="00D25BF8" w:rsidRPr="00ED4D55" w:rsidRDefault="008E04E4" w:rsidP="008E04E4">
      <w:pPr>
        <w:pStyle w:val="o-para-fo"/>
        <w:rPr>
          <w:lang w:val="en-AU"/>
        </w:rPr>
      </w:pPr>
      <w:r w:rsidRPr="00ED4D55">
        <w:rPr>
          <w:b/>
          <w:bCs/>
          <w:lang w:val="en-AU"/>
        </w:rPr>
        <w:t xml:space="preserve">Activity </w:t>
      </w:r>
      <w:r w:rsidR="00556DE7" w:rsidRPr="00ED4D55">
        <w:rPr>
          <w:b/>
          <w:bCs/>
          <w:lang w:val="en-AU"/>
        </w:rPr>
        <w:t>placement</w:t>
      </w:r>
      <w:r w:rsidRPr="00ED4D55">
        <w:rPr>
          <w:b/>
          <w:bCs/>
          <w:lang w:val="en-AU"/>
        </w:rPr>
        <w:t>:</w:t>
      </w:r>
      <w:r w:rsidRPr="00ED4D55">
        <w:rPr>
          <w:lang w:val="en-AU"/>
        </w:rPr>
        <w:t xml:space="preserve"> </w:t>
      </w:r>
      <w:r w:rsidR="00D25BF8" w:rsidRPr="00ED4D55">
        <w:rPr>
          <w:lang w:val="en-AU"/>
        </w:rPr>
        <w:t xml:space="preserve">Place directly </w:t>
      </w:r>
      <w:r w:rsidR="006D3403" w:rsidRPr="00ED4D55">
        <w:rPr>
          <w:lang w:val="en-AU"/>
        </w:rPr>
        <w:t xml:space="preserve">after Lesson </w:t>
      </w:r>
      <w:r w:rsidR="0073023A" w:rsidRPr="00ED4D55">
        <w:rPr>
          <w:lang w:val="en-AU"/>
        </w:rPr>
        <w:t>overview</w:t>
      </w:r>
    </w:p>
    <w:p w14:paraId="1898828A" w14:textId="46BF5B88" w:rsidR="00D25BF8" w:rsidRPr="00ED4D55" w:rsidRDefault="00696C1E" w:rsidP="00081674">
      <w:pPr>
        <w:pStyle w:val="o-para-fo"/>
        <w:rPr>
          <w:lang w:val="en-AU"/>
        </w:rPr>
      </w:pPr>
      <w:r w:rsidRPr="00ED4D55">
        <w:rPr>
          <w:b/>
          <w:bCs/>
          <w:lang w:val="en-AU"/>
        </w:rPr>
        <w:t>Activity summary</w:t>
      </w:r>
      <w:r w:rsidR="00D25BF8" w:rsidRPr="00ED4D55">
        <w:rPr>
          <w:b/>
          <w:bCs/>
          <w:lang w:val="en-AU"/>
        </w:rPr>
        <w:t>:</w:t>
      </w:r>
      <w:r w:rsidR="00D25BF8" w:rsidRPr="00ED4D55">
        <w:rPr>
          <w:lang w:val="en-AU"/>
        </w:rPr>
        <w:t xml:space="preserve"> </w:t>
      </w:r>
      <w:r w:rsidR="008C34D3" w:rsidRPr="00ED4D55">
        <w:rPr>
          <w:lang w:val="en-AU"/>
        </w:rPr>
        <w:t>A physical activity to get students thinking about what language means ‘physically’.</w:t>
      </w:r>
    </w:p>
    <w:p w14:paraId="0AE501B6" w14:textId="77777777" w:rsidR="00A80B85" w:rsidRPr="00ED4D55" w:rsidRDefault="00A80B85" w:rsidP="00A80B85">
      <w:pPr>
        <w:pStyle w:val="o-teacher-notes-h3"/>
        <w:rPr>
          <w:lang w:val="en-AU"/>
        </w:rPr>
      </w:pPr>
      <w:r w:rsidRPr="00ED4D55">
        <w:rPr>
          <w:lang w:val="en-AU"/>
        </w:rPr>
        <w:t>Notes for the teacher</w:t>
      </w:r>
    </w:p>
    <w:p w14:paraId="3C4D0F00" w14:textId="67603DCB" w:rsidR="00A80B85" w:rsidRPr="00ED4D55" w:rsidRDefault="008C34D3" w:rsidP="00A80B85">
      <w:pPr>
        <w:pStyle w:val="o-teacher-notes-list-1"/>
        <w:rPr>
          <w:lang w:val="en-AU"/>
        </w:rPr>
      </w:pPr>
      <w:r w:rsidRPr="00ED4D55">
        <w:rPr>
          <w:lang w:val="en-AU"/>
        </w:rPr>
        <w:t>This works best if you are comfortable climbing over desks</w:t>
      </w:r>
      <w:r w:rsidR="00583BC0" w:rsidRPr="00ED4D55">
        <w:rPr>
          <w:lang w:val="en-AU"/>
        </w:rPr>
        <w:t xml:space="preserve">, but consider </w:t>
      </w:r>
      <w:r w:rsidR="00A078E9">
        <w:rPr>
          <w:lang w:val="en-AU"/>
        </w:rPr>
        <w:t>workplace health and safety</w:t>
      </w:r>
      <w:r w:rsidR="00583BC0" w:rsidRPr="00ED4D55">
        <w:rPr>
          <w:lang w:val="en-AU"/>
        </w:rPr>
        <w:t>.</w:t>
      </w:r>
    </w:p>
    <w:p w14:paraId="0B2730D5" w14:textId="722F9159" w:rsidR="00583BC0" w:rsidRPr="00ED4D55" w:rsidRDefault="00583BC0" w:rsidP="00A80B85">
      <w:pPr>
        <w:pStyle w:val="o-teacher-notes-list-1"/>
        <w:rPr>
          <w:lang w:val="en-AU"/>
        </w:rPr>
      </w:pPr>
      <w:r w:rsidRPr="00ED4D55">
        <w:rPr>
          <w:lang w:val="en-AU"/>
        </w:rPr>
        <w:t xml:space="preserve">You could prepare for this </w:t>
      </w:r>
      <w:r w:rsidR="00BE1191" w:rsidRPr="00ED4D55">
        <w:rPr>
          <w:lang w:val="en-AU"/>
        </w:rPr>
        <w:t xml:space="preserve">by </w:t>
      </w:r>
      <w:r w:rsidRPr="00ED4D55">
        <w:rPr>
          <w:lang w:val="en-AU"/>
        </w:rPr>
        <w:t>acquiring a tape measure</w:t>
      </w:r>
      <w:r w:rsidR="00BE1191" w:rsidRPr="00ED4D55">
        <w:rPr>
          <w:lang w:val="en-AU"/>
        </w:rPr>
        <w:t xml:space="preserve"> or metr</w:t>
      </w:r>
      <w:r w:rsidR="00A078E9">
        <w:rPr>
          <w:lang w:val="en-AU"/>
        </w:rPr>
        <w:t>e</w:t>
      </w:r>
      <w:r w:rsidR="00BE1191" w:rsidRPr="00ED4D55">
        <w:rPr>
          <w:lang w:val="en-AU"/>
        </w:rPr>
        <w:t xml:space="preserve"> ruler.</w:t>
      </w:r>
    </w:p>
    <w:p w14:paraId="4698AF25" w14:textId="25E80629" w:rsidR="00A80B85" w:rsidRPr="00ED4D55" w:rsidRDefault="00DA7648" w:rsidP="00A80B85">
      <w:pPr>
        <w:pStyle w:val="o-teacher-notes-list-1"/>
        <w:rPr>
          <w:lang w:val="en-AU"/>
        </w:rPr>
      </w:pPr>
      <w:r w:rsidRPr="00ED4D55">
        <w:rPr>
          <w:lang w:val="en-AU"/>
        </w:rPr>
        <w:t xml:space="preserve">Getting students to give you their responses and then trying to act it out can be beneficial for getting students to recognise that </w:t>
      </w:r>
      <w:r w:rsidR="00B00873" w:rsidRPr="00ED4D55">
        <w:rPr>
          <w:lang w:val="en-AU"/>
        </w:rPr>
        <w:t>common language does not always match mathematical definitions.</w:t>
      </w:r>
    </w:p>
    <w:p w14:paraId="6F5AD7FA" w14:textId="3B54E74D" w:rsidR="0049612D" w:rsidRPr="00ED4D55" w:rsidRDefault="00F87CE1" w:rsidP="0049612D">
      <w:pPr>
        <w:pStyle w:val="o-teacher-notes-list-1"/>
        <w:rPr>
          <w:lang w:val="en-AU"/>
        </w:rPr>
      </w:pPr>
      <w:r w:rsidRPr="00ED4D55">
        <w:rPr>
          <w:lang w:val="en-AU"/>
        </w:rPr>
        <w:t>When a student says they are a ‘walking’ distance away from you or the board, get them to act it out, and then ask if there are other ways to do it.</w:t>
      </w:r>
    </w:p>
    <w:p w14:paraId="6A83FF9F" w14:textId="77777777" w:rsidR="00A80B85" w:rsidRPr="00ED4D55" w:rsidRDefault="00A80B85" w:rsidP="00A80B85">
      <w:pPr>
        <w:pStyle w:val="o-h3"/>
        <w:rPr>
          <w:lang w:val="en-AU"/>
        </w:rPr>
      </w:pPr>
      <w:r w:rsidRPr="00ED4D55">
        <w:rPr>
          <w:lang w:val="en-AU"/>
        </w:rPr>
        <w:t>Instructions for students</w:t>
      </w:r>
    </w:p>
    <w:p w14:paraId="1CA3C294" w14:textId="4FC4DECF" w:rsidR="00622F3F" w:rsidRPr="00ED4D55" w:rsidRDefault="00812DFB" w:rsidP="00812DFB">
      <w:pPr>
        <w:pStyle w:val="o-para-fo"/>
        <w:rPr>
          <w:lang w:val="en-AU"/>
        </w:rPr>
      </w:pPr>
      <w:r w:rsidRPr="00ED4D55">
        <w:rPr>
          <w:lang w:val="en-AU"/>
        </w:rPr>
        <w:t>Step 1:</w:t>
      </w:r>
      <w:r w:rsidR="00DA7648" w:rsidRPr="00ED4D55">
        <w:rPr>
          <w:lang w:val="en-AU"/>
        </w:rPr>
        <w:t xml:space="preserve"> Your teacher may volunteer to be the </w:t>
      </w:r>
      <w:r w:rsidR="00D34F0F" w:rsidRPr="00ED4D55">
        <w:rPr>
          <w:lang w:val="en-AU"/>
        </w:rPr>
        <w:t>subject for this activity. You should encourage them to do so.</w:t>
      </w:r>
    </w:p>
    <w:p w14:paraId="628E94C5" w14:textId="142D26A0" w:rsidR="00812DFB" w:rsidRPr="00ED4D55" w:rsidRDefault="00DA7648" w:rsidP="00F316A2">
      <w:pPr>
        <w:pStyle w:val="o-list-num-2"/>
        <w:rPr>
          <w:lang w:val="en-AU"/>
        </w:rPr>
      </w:pPr>
      <w:r w:rsidRPr="00ED4D55">
        <w:rPr>
          <w:lang w:val="en-AU"/>
        </w:rPr>
        <w:t>State how far away t</w:t>
      </w:r>
      <w:r w:rsidR="00B00873" w:rsidRPr="00ED4D55">
        <w:rPr>
          <w:lang w:val="en-AU"/>
        </w:rPr>
        <w:t xml:space="preserve">he </w:t>
      </w:r>
      <w:r w:rsidR="0049612D" w:rsidRPr="00ED4D55">
        <w:rPr>
          <w:lang w:val="en-AU"/>
        </w:rPr>
        <w:t>whiteboard</w:t>
      </w:r>
      <w:r w:rsidR="00B00873" w:rsidRPr="00ED4D55">
        <w:rPr>
          <w:lang w:val="en-AU"/>
        </w:rPr>
        <w:t xml:space="preserve"> is.</w:t>
      </w:r>
    </w:p>
    <w:p w14:paraId="743AD3AC" w14:textId="1845E7B6" w:rsidR="00812DFB" w:rsidRPr="00ED4D55" w:rsidRDefault="00812DFB" w:rsidP="00812DFB">
      <w:pPr>
        <w:pStyle w:val="o-para-fo"/>
        <w:rPr>
          <w:lang w:val="en-AU"/>
        </w:rPr>
      </w:pPr>
      <w:r w:rsidRPr="00ED4D55">
        <w:rPr>
          <w:lang w:val="en-AU"/>
        </w:rPr>
        <w:t>Step 2:</w:t>
      </w:r>
      <w:r w:rsidR="00B00873" w:rsidRPr="00ED4D55">
        <w:rPr>
          <w:lang w:val="en-AU"/>
        </w:rPr>
        <w:t xml:space="preserve"> Attempt to measure out the distance, or your teacher will measure the distance for you.</w:t>
      </w:r>
    </w:p>
    <w:p w14:paraId="5109F680" w14:textId="2226413C" w:rsidR="00622F3F" w:rsidRPr="00ED4D55" w:rsidRDefault="004D5416" w:rsidP="004D5416">
      <w:pPr>
        <w:pStyle w:val="o-list-num-2"/>
        <w:rPr>
          <w:lang w:val="en-AU"/>
        </w:rPr>
      </w:pPr>
      <w:r w:rsidRPr="00ED4D55">
        <w:rPr>
          <w:lang w:val="en-AU"/>
        </w:rPr>
        <w:t>Describe the two ways you could measure how far away something is.</w:t>
      </w:r>
    </w:p>
    <w:p w14:paraId="10B28CCF" w14:textId="77777777" w:rsidR="00A80B85" w:rsidRPr="00ED4D55" w:rsidRDefault="00A80B85" w:rsidP="00CA7292">
      <w:pPr>
        <w:pStyle w:val="o-teacher-notes-h3"/>
        <w:rPr>
          <w:lang w:val="en-AU"/>
        </w:rPr>
      </w:pPr>
      <w:r w:rsidRPr="00ED4D55">
        <w:rPr>
          <w:lang w:val="en-AU"/>
        </w:rPr>
        <w:lastRenderedPageBreak/>
        <w:t>Answers</w:t>
      </w:r>
    </w:p>
    <w:p w14:paraId="2C2EAE4A" w14:textId="77777777" w:rsidR="00F21FAF" w:rsidRDefault="006645C2" w:rsidP="00A10764">
      <w:pPr>
        <w:pStyle w:val="o-list-num-2"/>
        <w:numPr>
          <w:ilvl w:val="0"/>
          <w:numId w:val="167"/>
        </w:numPr>
        <w:rPr>
          <w:lang w:val="en-AU"/>
        </w:rPr>
      </w:pPr>
      <w:r w:rsidRPr="00F21FAF">
        <w:rPr>
          <w:lang w:val="en-AU"/>
        </w:rPr>
        <w:t>Student a</w:t>
      </w:r>
      <w:r w:rsidR="004D5416" w:rsidRPr="00F21FAF">
        <w:rPr>
          <w:lang w:val="en-AU"/>
        </w:rPr>
        <w:t>nswers will vary</w:t>
      </w:r>
      <w:r w:rsidR="0000366B" w:rsidRPr="00F21FAF">
        <w:rPr>
          <w:lang w:val="en-AU"/>
        </w:rPr>
        <w:t xml:space="preserve"> but should be reasonable. Answers should be given in metr</w:t>
      </w:r>
      <w:r w:rsidRPr="00F21FAF">
        <w:rPr>
          <w:lang w:val="en-AU"/>
        </w:rPr>
        <w:t>e</w:t>
      </w:r>
      <w:r w:rsidR="0000366B" w:rsidRPr="00F21FAF">
        <w:rPr>
          <w:lang w:val="en-AU"/>
        </w:rPr>
        <w:t>s</w:t>
      </w:r>
      <w:r w:rsidR="00F87CE1" w:rsidRPr="00F21FAF">
        <w:rPr>
          <w:lang w:val="en-AU"/>
        </w:rPr>
        <w:t>.</w:t>
      </w:r>
    </w:p>
    <w:p w14:paraId="1A2353AC" w14:textId="59AF1111" w:rsidR="00AA6952" w:rsidRPr="00F21FAF" w:rsidRDefault="00D34F0F" w:rsidP="00A10764">
      <w:pPr>
        <w:pStyle w:val="o-list-num-2"/>
        <w:numPr>
          <w:ilvl w:val="0"/>
          <w:numId w:val="167"/>
        </w:numPr>
        <w:rPr>
          <w:lang w:val="en-AU"/>
        </w:rPr>
      </w:pPr>
      <w:r w:rsidRPr="00F21FAF">
        <w:rPr>
          <w:lang w:val="en-AU"/>
        </w:rPr>
        <w:t>You could measure the path taken to get to the whiteboard by avoiding other objects like the desks and chairs.</w:t>
      </w:r>
      <w:r w:rsidR="00F87CE1" w:rsidRPr="00F21FAF">
        <w:rPr>
          <w:lang w:val="en-AU"/>
        </w:rPr>
        <w:t xml:space="preserve"> You could measure the </w:t>
      </w:r>
      <w:r w:rsidR="0049612D" w:rsidRPr="00F21FAF">
        <w:rPr>
          <w:lang w:val="en-AU"/>
        </w:rPr>
        <w:t>amount of space in a straight line between you and the whiteboard.</w:t>
      </w:r>
    </w:p>
    <w:p w14:paraId="1779B96E" w14:textId="5239714B" w:rsidR="00A80B85" w:rsidRPr="00ED4D55" w:rsidRDefault="00A80B85" w:rsidP="00A80B85">
      <w:pPr>
        <w:pStyle w:val="o-h2"/>
      </w:pPr>
      <w:r w:rsidRPr="00ED4D55">
        <w:t xml:space="preserve">Classroom activity: </w:t>
      </w:r>
      <w:r w:rsidR="00B37234" w:rsidRPr="00ED4D55">
        <w:t>Distance vs displacement</w:t>
      </w:r>
    </w:p>
    <w:p w14:paraId="33CB7E4A" w14:textId="7713C651" w:rsidR="00A80B85" w:rsidRPr="00ED4D55" w:rsidRDefault="00A80B85" w:rsidP="00AF7B50">
      <w:pPr>
        <w:pStyle w:val="o-timing"/>
        <w:rPr>
          <w:lang w:val="en-AU"/>
        </w:rPr>
      </w:pPr>
      <w:r w:rsidRPr="00ED4D55">
        <w:rPr>
          <w:rStyle w:val="o-char-bold"/>
          <w:lang w:val="en-AU"/>
        </w:rPr>
        <w:t>Approximate time:</w:t>
      </w:r>
      <w:r w:rsidRPr="00ED4D55">
        <w:rPr>
          <w:lang w:val="en-AU"/>
        </w:rPr>
        <w:t xml:space="preserve"> 10 minutes </w:t>
      </w:r>
    </w:p>
    <w:p w14:paraId="3BBE5CC0" w14:textId="4D28FF9A" w:rsidR="00081674" w:rsidRPr="00ED4D55" w:rsidRDefault="00081674" w:rsidP="00081674">
      <w:pPr>
        <w:pStyle w:val="o-para-fo"/>
        <w:rPr>
          <w:lang w:val="en-AU"/>
        </w:rPr>
      </w:pPr>
      <w:r w:rsidRPr="00ED4D55">
        <w:rPr>
          <w:b/>
          <w:bCs/>
          <w:lang w:val="en-AU"/>
        </w:rPr>
        <w:t xml:space="preserve">Activity </w:t>
      </w:r>
      <w:r w:rsidR="00556DE7" w:rsidRPr="00ED4D55">
        <w:rPr>
          <w:b/>
          <w:bCs/>
          <w:lang w:val="en-AU"/>
        </w:rPr>
        <w:t>placement</w:t>
      </w:r>
      <w:r w:rsidRPr="00ED4D55">
        <w:rPr>
          <w:b/>
          <w:bCs/>
          <w:lang w:val="en-AU"/>
        </w:rPr>
        <w:t>:</w:t>
      </w:r>
      <w:r w:rsidRPr="00ED4D55">
        <w:rPr>
          <w:lang w:val="en-AU"/>
        </w:rPr>
        <w:t xml:space="preserve"> Place directly above “</w:t>
      </w:r>
      <w:r w:rsidR="00771AB1" w:rsidRPr="00ED4D55">
        <w:rPr>
          <w:lang w:val="en-AU"/>
        </w:rPr>
        <w:t>How do you add vectors</w:t>
      </w:r>
      <w:r w:rsidR="000F6595">
        <w:rPr>
          <w:lang w:val="en-AU"/>
        </w:rPr>
        <w:t>?</w:t>
      </w:r>
      <w:r w:rsidRPr="00ED4D55">
        <w:rPr>
          <w:lang w:val="en-AU"/>
        </w:rPr>
        <w:t>”</w:t>
      </w:r>
    </w:p>
    <w:p w14:paraId="10F90A78" w14:textId="68A3AC2A" w:rsidR="00081674" w:rsidRPr="00ED4D55" w:rsidRDefault="00081674" w:rsidP="00081674">
      <w:pPr>
        <w:pStyle w:val="o-para-fo"/>
        <w:rPr>
          <w:lang w:val="en-AU"/>
        </w:rPr>
      </w:pPr>
      <w:r w:rsidRPr="00ED4D55">
        <w:rPr>
          <w:b/>
          <w:bCs/>
          <w:lang w:val="en-AU"/>
        </w:rPr>
        <w:t>Activity summary:</w:t>
      </w:r>
      <w:r w:rsidRPr="00ED4D55">
        <w:rPr>
          <w:lang w:val="en-AU"/>
        </w:rPr>
        <w:t xml:space="preserve"> </w:t>
      </w:r>
      <w:r w:rsidR="00771AB1" w:rsidRPr="00ED4D55">
        <w:rPr>
          <w:lang w:val="en-AU"/>
        </w:rPr>
        <w:t xml:space="preserve">A summary activity to </w:t>
      </w:r>
      <w:proofErr w:type="gramStart"/>
      <w:r w:rsidR="00771AB1" w:rsidRPr="00ED4D55">
        <w:rPr>
          <w:lang w:val="en-AU"/>
        </w:rPr>
        <w:t>compare and contrast</w:t>
      </w:r>
      <w:proofErr w:type="gramEnd"/>
      <w:r w:rsidR="00771AB1" w:rsidRPr="00ED4D55">
        <w:rPr>
          <w:lang w:val="en-AU"/>
        </w:rPr>
        <w:t xml:space="preserve"> fundamental terminology</w:t>
      </w:r>
      <w:r w:rsidR="006645C2">
        <w:rPr>
          <w:lang w:val="en-AU"/>
        </w:rPr>
        <w:t>.</w:t>
      </w:r>
    </w:p>
    <w:p w14:paraId="6621CD17" w14:textId="77777777" w:rsidR="00A80B85" w:rsidRPr="00ED4D55" w:rsidRDefault="00A80B85" w:rsidP="00A80B85">
      <w:pPr>
        <w:pStyle w:val="o-teacher-notes-h3"/>
        <w:rPr>
          <w:lang w:val="en-AU"/>
        </w:rPr>
      </w:pPr>
      <w:r w:rsidRPr="00ED4D55">
        <w:rPr>
          <w:lang w:val="en-AU"/>
        </w:rPr>
        <w:t>Notes for the teacher</w:t>
      </w:r>
    </w:p>
    <w:p w14:paraId="745A5B69" w14:textId="32A4E79C" w:rsidR="00A80B85" w:rsidRPr="00ED4D55" w:rsidRDefault="000F1B49" w:rsidP="00A80B85">
      <w:pPr>
        <w:pStyle w:val="o-teacher-notes-list-1"/>
        <w:rPr>
          <w:lang w:val="en-AU"/>
        </w:rPr>
      </w:pPr>
      <w:r w:rsidRPr="00ED4D55">
        <w:rPr>
          <w:lang w:val="en-AU"/>
        </w:rPr>
        <w:t xml:space="preserve">Encourage students to use the margin </w:t>
      </w:r>
      <w:r w:rsidR="00BA60CB" w:rsidRPr="00ED4D55">
        <w:rPr>
          <w:lang w:val="en-AU"/>
        </w:rPr>
        <w:t xml:space="preserve">notations </w:t>
      </w:r>
      <w:r w:rsidR="00853D7B" w:rsidRPr="00ED4D55">
        <w:rPr>
          <w:lang w:val="en-AU"/>
        </w:rPr>
        <w:t xml:space="preserve">of the module </w:t>
      </w:r>
      <w:r w:rsidR="00BA60CB" w:rsidRPr="00ED4D55">
        <w:rPr>
          <w:lang w:val="en-AU"/>
        </w:rPr>
        <w:t>to help with their critical features of terminology.</w:t>
      </w:r>
    </w:p>
    <w:p w14:paraId="176D5E16" w14:textId="64AC69A2" w:rsidR="00BA60CB" w:rsidRPr="00ED4D55" w:rsidRDefault="00347731" w:rsidP="00A80B85">
      <w:pPr>
        <w:pStyle w:val="o-teacher-notes-list-1"/>
        <w:rPr>
          <w:lang w:val="en-AU"/>
        </w:rPr>
      </w:pPr>
      <w:r w:rsidRPr="00ED4D55">
        <w:rPr>
          <w:lang w:val="en-AU"/>
        </w:rPr>
        <w:t>Get students to refer back to the first two points of the ‘key ideas’ to check their work.</w:t>
      </w:r>
    </w:p>
    <w:p w14:paraId="5C1E68DF" w14:textId="77777777" w:rsidR="00A80B85" w:rsidRPr="00ED4D55" w:rsidRDefault="00A80B85" w:rsidP="00A80B85">
      <w:pPr>
        <w:pStyle w:val="o-h3"/>
        <w:rPr>
          <w:lang w:val="en-AU"/>
        </w:rPr>
      </w:pPr>
      <w:r w:rsidRPr="00ED4D55">
        <w:rPr>
          <w:lang w:val="en-AU"/>
        </w:rPr>
        <w:t>Instructions for students</w:t>
      </w:r>
    </w:p>
    <w:p w14:paraId="06AB753B" w14:textId="446A1A19" w:rsidR="008251AA" w:rsidRPr="00ED4D55" w:rsidRDefault="00347731" w:rsidP="0073023A">
      <w:pPr>
        <w:pStyle w:val="o-para-fo"/>
        <w:rPr>
          <w:lang w:val="en-AU"/>
        </w:rPr>
      </w:pPr>
      <w:r w:rsidRPr="00ED4D55">
        <w:rPr>
          <w:lang w:val="en-AU"/>
        </w:rPr>
        <w:t>Draw a two</w:t>
      </w:r>
      <w:r w:rsidR="000F6595">
        <w:rPr>
          <w:lang w:val="en-AU"/>
        </w:rPr>
        <w:t>-</w:t>
      </w:r>
      <w:r w:rsidRPr="00ED4D55">
        <w:rPr>
          <w:lang w:val="en-AU"/>
        </w:rPr>
        <w:t>circle Venn diagram.</w:t>
      </w:r>
      <w:r w:rsidR="0068643E" w:rsidRPr="00ED4D55">
        <w:rPr>
          <w:lang w:val="en-AU"/>
        </w:rPr>
        <w:t xml:space="preserve"> Label the two circles ‘Distance’ and ‘Displacement’.</w:t>
      </w:r>
    </w:p>
    <w:p w14:paraId="642B73A0" w14:textId="56DAED57" w:rsidR="00562118" w:rsidRPr="00ED4D55" w:rsidRDefault="00F942F7" w:rsidP="00F21FAF">
      <w:pPr>
        <w:pStyle w:val="o-list-num-2"/>
        <w:numPr>
          <w:ilvl w:val="0"/>
          <w:numId w:val="168"/>
        </w:numPr>
        <w:rPr>
          <w:lang w:val="en-AU"/>
        </w:rPr>
      </w:pPr>
      <w:r w:rsidRPr="00ED4D55">
        <w:rPr>
          <w:lang w:val="en-AU"/>
        </w:rPr>
        <w:t>Annotate your Venn diagram with similarities and differences of the two terms to create a summary of the two concepts.</w:t>
      </w:r>
    </w:p>
    <w:p w14:paraId="6BFDC915" w14:textId="77777777" w:rsidR="00A80B85" w:rsidRPr="00ED4D55" w:rsidRDefault="00A80B85" w:rsidP="00A80B85">
      <w:pPr>
        <w:pStyle w:val="o-h3"/>
        <w:rPr>
          <w:lang w:val="en-AU"/>
        </w:rPr>
      </w:pPr>
      <w:r w:rsidRPr="00ED4D55">
        <w:rPr>
          <w:lang w:val="en-AU"/>
        </w:rPr>
        <w:t>Helpful hints</w:t>
      </w:r>
    </w:p>
    <w:p w14:paraId="733E89FC" w14:textId="722E2669" w:rsidR="00A80B85" w:rsidRPr="00ED4D55" w:rsidRDefault="00B34C81" w:rsidP="00B34C81">
      <w:pPr>
        <w:pStyle w:val="o-list-1"/>
        <w:rPr>
          <w:lang w:val="en-AU"/>
        </w:rPr>
      </w:pPr>
      <w:r w:rsidRPr="00ED4D55">
        <w:rPr>
          <w:lang w:val="en-AU"/>
        </w:rPr>
        <w:t xml:space="preserve">The margin annotations in </w:t>
      </w:r>
      <w:r w:rsidR="00847BAD">
        <w:rPr>
          <w:lang w:val="en-AU"/>
        </w:rPr>
        <w:t>L</w:t>
      </w:r>
      <w:r w:rsidRPr="00ED4D55">
        <w:rPr>
          <w:lang w:val="en-AU"/>
        </w:rPr>
        <w:t xml:space="preserve">esson 9.2, and the key ideas at the </w:t>
      </w:r>
      <w:r w:rsidR="00847BAD">
        <w:rPr>
          <w:lang w:val="en-AU"/>
        </w:rPr>
        <w:t>start</w:t>
      </w:r>
      <w:r w:rsidR="00847BAD" w:rsidRPr="00ED4D55">
        <w:rPr>
          <w:lang w:val="en-AU"/>
        </w:rPr>
        <w:t xml:space="preserve"> </w:t>
      </w:r>
      <w:r w:rsidRPr="00ED4D55">
        <w:rPr>
          <w:lang w:val="en-AU"/>
        </w:rPr>
        <w:t>of the module will help give you important information.</w:t>
      </w:r>
      <w:r w:rsidR="00A80B85" w:rsidRPr="00ED4D55">
        <w:rPr>
          <w:lang w:val="en-AU"/>
        </w:rPr>
        <w:t xml:space="preserve"> </w:t>
      </w:r>
    </w:p>
    <w:p w14:paraId="500E98AA" w14:textId="77777777" w:rsidR="00CA1298" w:rsidRPr="00ED4D55" w:rsidRDefault="00CA1298" w:rsidP="00CA1298">
      <w:pPr>
        <w:pStyle w:val="o-h3"/>
        <w:rPr>
          <w:lang w:val="en-AU"/>
        </w:rPr>
      </w:pPr>
      <w:r w:rsidRPr="00ED4D55">
        <w:rPr>
          <w:lang w:val="en-AU"/>
        </w:rPr>
        <w:t>Support activity</w:t>
      </w:r>
    </w:p>
    <w:p w14:paraId="5B039BA1" w14:textId="77777777" w:rsidR="00CA1298" w:rsidRPr="00ED4D55" w:rsidRDefault="00CA1298" w:rsidP="00CA1298">
      <w:pPr>
        <w:pStyle w:val="o-teacher-notes-h3"/>
        <w:rPr>
          <w:lang w:val="en-AU"/>
        </w:rPr>
      </w:pPr>
      <w:r w:rsidRPr="00ED4D55">
        <w:rPr>
          <w:lang w:val="en-AU"/>
        </w:rPr>
        <w:t>Notes for the teacher</w:t>
      </w:r>
    </w:p>
    <w:p w14:paraId="34766294" w14:textId="7747798B" w:rsidR="00CA1298" w:rsidRPr="00ED4D55" w:rsidRDefault="00F942F7" w:rsidP="00CA1298">
      <w:pPr>
        <w:pStyle w:val="o-teacher-notes-list-1"/>
        <w:rPr>
          <w:lang w:val="en-AU"/>
        </w:rPr>
      </w:pPr>
      <w:r w:rsidRPr="00ED4D55">
        <w:rPr>
          <w:lang w:val="en-AU"/>
        </w:rPr>
        <w:t>This version will directly tell the students what items to add to their circles.</w:t>
      </w:r>
    </w:p>
    <w:p w14:paraId="3CB0A19B" w14:textId="77777777" w:rsidR="00CA1298" w:rsidRPr="00ED4D55" w:rsidRDefault="00CA1298" w:rsidP="00CA1298">
      <w:pPr>
        <w:pStyle w:val="o-h4"/>
        <w:rPr>
          <w:lang w:val="en-AU"/>
        </w:rPr>
      </w:pPr>
      <w:r w:rsidRPr="00ED4D55">
        <w:rPr>
          <w:lang w:val="en-AU"/>
        </w:rPr>
        <w:t>Instructions for students</w:t>
      </w:r>
    </w:p>
    <w:p w14:paraId="731E5E57" w14:textId="22E455BB" w:rsidR="008F0862" w:rsidRPr="00ED4D55" w:rsidRDefault="008F0862" w:rsidP="008F0862">
      <w:pPr>
        <w:pStyle w:val="o-para-fo"/>
        <w:rPr>
          <w:lang w:val="en-AU"/>
        </w:rPr>
      </w:pPr>
      <w:r w:rsidRPr="00ED4D55">
        <w:rPr>
          <w:lang w:val="en-AU"/>
        </w:rPr>
        <w:t>Draw a two</w:t>
      </w:r>
      <w:r w:rsidR="006645C2">
        <w:rPr>
          <w:lang w:val="en-AU"/>
        </w:rPr>
        <w:t>-</w:t>
      </w:r>
      <w:r w:rsidRPr="00ED4D55">
        <w:rPr>
          <w:lang w:val="en-AU"/>
        </w:rPr>
        <w:t>circle Venn diagram. Label the two circles ‘Distance’ and ‘Displacement’.</w:t>
      </w:r>
    </w:p>
    <w:p w14:paraId="6F162C35" w14:textId="23374923" w:rsidR="008F0862" w:rsidRPr="00ED4D55" w:rsidRDefault="008F0862" w:rsidP="00F21FAF">
      <w:pPr>
        <w:pStyle w:val="o-list-num-2"/>
        <w:numPr>
          <w:ilvl w:val="0"/>
          <w:numId w:val="169"/>
        </w:numPr>
        <w:rPr>
          <w:lang w:val="en-AU"/>
        </w:rPr>
      </w:pPr>
      <w:r w:rsidRPr="00ED4D55">
        <w:rPr>
          <w:lang w:val="en-AU"/>
        </w:rPr>
        <w:lastRenderedPageBreak/>
        <w:t>Annotate your Venn diagram with similarities and differences of the two terms to create a summary of the two concepts. You should include the symbols, the units, and a small statement about what they measure.</w:t>
      </w:r>
    </w:p>
    <w:p w14:paraId="7D77DE92" w14:textId="77777777" w:rsidR="00CA1298" w:rsidRPr="00ED4D55" w:rsidRDefault="00CA1298" w:rsidP="00CA1298">
      <w:pPr>
        <w:pStyle w:val="o-h3"/>
        <w:rPr>
          <w:lang w:val="en-AU"/>
        </w:rPr>
      </w:pPr>
      <w:r w:rsidRPr="00ED4D55">
        <w:rPr>
          <w:lang w:val="en-AU"/>
        </w:rPr>
        <w:t>Challenge activity</w:t>
      </w:r>
    </w:p>
    <w:p w14:paraId="7AA27BA0" w14:textId="77777777" w:rsidR="00CA1298" w:rsidRPr="00ED4D55" w:rsidRDefault="00CA1298" w:rsidP="00CA1298">
      <w:pPr>
        <w:pStyle w:val="o-teacher-notes-h3"/>
        <w:rPr>
          <w:lang w:val="en-AU"/>
        </w:rPr>
      </w:pPr>
      <w:r w:rsidRPr="00ED4D55">
        <w:rPr>
          <w:lang w:val="en-AU"/>
        </w:rPr>
        <w:t>Notes for the teacher</w:t>
      </w:r>
    </w:p>
    <w:p w14:paraId="466D9B3E" w14:textId="2CB9BEC0" w:rsidR="00CA1298" w:rsidRPr="00ED4D55" w:rsidRDefault="00F942F7" w:rsidP="00CA1298">
      <w:pPr>
        <w:pStyle w:val="o-teacher-notes-list-1"/>
        <w:rPr>
          <w:lang w:val="en-AU"/>
        </w:rPr>
      </w:pPr>
      <w:r w:rsidRPr="00ED4D55">
        <w:rPr>
          <w:lang w:val="en-AU"/>
        </w:rPr>
        <w:t xml:space="preserve">This version will encourage students to consider </w:t>
      </w:r>
      <w:r w:rsidR="00901917">
        <w:rPr>
          <w:lang w:val="en-AU"/>
        </w:rPr>
        <w:t>idiomatic</w:t>
      </w:r>
      <w:r w:rsidR="00901917" w:rsidRPr="00ED4D55">
        <w:rPr>
          <w:lang w:val="en-AU"/>
        </w:rPr>
        <w:t xml:space="preserve"> </w:t>
      </w:r>
      <w:r w:rsidR="00E24DC4" w:rsidRPr="00ED4D55">
        <w:rPr>
          <w:lang w:val="en-AU"/>
        </w:rPr>
        <w:t>expressions like “</w:t>
      </w:r>
      <w:r w:rsidR="006645C2">
        <w:rPr>
          <w:lang w:val="en-AU"/>
        </w:rPr>
        <w:t>a</w:t>
      </w:r>
      <w:r w:rsidR="00E24DC4" w:rsidRPr="00ED4D55">
        <w:rPr>
          <w:lang w:val="en-AU"/>
        </w:rPr>
        <w:t xml:space="preserve">s the crow flies” to add to their </w:t>
      </w:r>
      <w:r w:rsidR="008F0862" w:rsidRPr="00ED4D55">
        <w:rPr>
          <w:lang w:val="en-AU"/>
        </w:rPr>
        <w:t>diagrams.</w:t>
      </w:r>
    </w:p>
    <w:p w14:paraId="75E96593" w14:textId="77777777" w:rsidR="00CA1298" w:rsidRPr="00ED4D55" w:rsidRDefault="00CA1298" w:rsidP="00CA1298">
      <w:pPr>
        <w:pStyle w:val="o-h4"/>
        <w:rPr>
          <w:lang w:val="en-AU"/>
        </w:rPr>
      </w:pPr>
      <w:r w:rsidRPr="00ED4D55">
        <w:rPr>
          <w:lang w:val="en-AU"/>
        </w:rPr>
        <w:t>Instructions for students</w:t>
      </w:r>
    </w:p>
    <w:p w14:paraId="3721ED72" w14:textId="470E8B46" w:rsidR="008F0862" w:rsidRPr="00ED4D55" w:rsidRDefault="008F0862" w:rsidP="008F0862">
      <w:pPr>
        <w:pStyle w:val="o-para-fo"/>
        <w:rPr>
          <w:lang w:val="en-AU"/>
        </w:rPr>
      </w:pPr>
      <w:r w:rsidRPr="00ED4D55">
        <w:rPr>
          <w:lang w:val="en-AU"/>
        </w:rPr>
        <w:t>Draw a two</w:t>
      </w:r>
      <w:r w:rsidR="00571AC3">
        <w:rPr>
          <w:lang w:val="en-AU"/>
        </w:rPr>
        <w:t>-</w:t>
      </w:r>
      <w:r w:rsidRPr="00ED4D55">
        <w:rPr>
          <w:lang w:val="en-AU"/>
        </w:rPr>
        <w:t>circle Venn diagram. Label the two circles ‘Distance’ and ‘Displacement’.</w:t>
      </w:r>
    </w:p>
    <w:p w14:paraId="5F0E602F" w14:textId="77777777" w:rsidR="00F21FAF" w:rsidRDefault="008F0862" w:rsidP="00606F14">
      <w:pPr>
        <w:pStyle w:val="o-list-num-2"/>
        <w:numPr>
          <w:ilvl w:val="0"/>
          <w:numId w:val="170"/>
        </w:numPr>
        <w:rPr>
          <w:lang w:val="en-AU"/>
        </w:rPr>
      </w:pPr>
      <w:r w:rsidRPr="00F21FAF">
        <w:rPr>
          <w:lang w:val="en-AU"/>
        </w:rPr>
        <w:t>Annotate your Venn diagram with similarities and differences of the two terms to create a summary of the two concepts.</w:t>
      </w:r>
    </w:p>
    <w:p w14:paraId="533933EB" w14:textId="003DD483" w:rsidR="008F0862" w:rsidRPr="00F21FAF" w:rsidRDefault="008F0862" w:rsidP="00606F14">
      <w:pPr>
        <w:pStyle w:val="o-list-num-2"/>
        <w:numPr>
          <w:ilvl w:val="0"/>
          <w:numId w:val="170"/>
        </w:numPr>
        <w:rPr>
          <w:lang w:val="en-AU"/>
        </w:rPr>
      </w:pPr>
      <w:r w:rsidRPr="00F21FAF">
        <w:rPr>
          <w:lang w:val="en-AU"/>
        </w:rPr>
        <w:t>Add a</w:t>
      </w:r>
      <w:r w:rsidR="00AA5DCA" w:rsidRPr="00F21FAF">
        <w:rPr>
          <w:lang w:val="en-AU"/>
        </w:rPr>
        <w:t>n idiomatic</w:t>
      </w:r>
      <w:r w:rsidRPr="00F21FAF">
        <w:rPr>
          <w:lang w:val="en-AU"/>
        </w:rPr>
        <w:t xml:space="preserve"> expression to summarise your concepts to each circle. </w:t>
      </w:r>
      <w:r w:rsidR="00523C95" w:rsidRPr="00F21FAF">
        <w:rPr>
          <w:lang w:val="en-AU"/>
        </w:rPr>
        <w:t>A</w:t>
      </w:r>
      <w:r w:rsidR="00901917" w:rsidRPr="00F21FAF">
        <w:rPr>
          <w:lang w:val="en-AU"/>
        </w:rPr>
        <w:t>n idiom</w:t>
      </w:r>
      <w:r w:rsidR="00523C95" w:rsidRPr="00F21FAF">
        <w:rPr>
          <w:lang w:val="en-AU"/>
        </w:rPr>
        <w:t xml:space="preserve"> is </w:t>
      </w:r>
      <w:r w:rsidR="004D6323" w:rsidRPr="00F21FAF">
        <w:rPr>
          <w:lang w:val="en-AU"/>
        </w:rPr>
        <w:t xml:space="preserve">a </w:t>
      </w:r>
      <w:r w:rsidR="00AA5DCA" w:rsidRPr="00F21FAF">
        <w:rPr>
          <w:lang w:val="en-AU"/>
        </w:rPr>
        <w:t xml:space="preserve">non-literal </w:t>
      </w:r>
      <w:r w:rsidR="004D6323" w:rsidRPr="00F21FAF">
        <w:rPr>
          <w:lang w:val="en-AU"/>
        </w:rPr>
        <w:t xml:space="preserve">saying </w:t>
      </w:r>
      <w:r w:rsidR="00523C95" w:rsidRPr="00F21FAF">
        <w:rPr>
          <w:lang w:val="en-AU"/>
        </w:rPr>
        <w:t>like “</w:t>
      </w:r>
      <w:r w:rsidR="006645C2" w:rsidRPr="00F21FAF">
        <w:rPr>
          <w:lang w:val="en-AU"/>
        </w:rPr>
        <w:t>t</w:t>
      </w:r>
      <w:r w:rsidR="00523C95" w:rsidRPr="00F21FAF">
        <w:rPr>
          <w:lang w:val="en-AU"/>
        </w:rPr>
        <w:t>hrow the baby out with the bathwater” meaning to throw out the valuable thing along the waste.</w:t>
      </w:r>
    </w:p>
    <w:p w14:paraId="3A0B3179" w14:textId="77777777" w:rsidR="00A80B85" w:rsidRPr="00ED4D55" w:rsidRDefault="00A80B85" w:rsidP="00075320">
      <w:pPr>
        <w:pStyle w:val="o-teacher-notes-h3"/>
        <w:pBdr>
          <w:left w:val="single" w:sz="24" w:space="0" w:color="F2F2F2" w:themeColor="background1" w:themeShade="F2"/>
        </w:pBdr>
        <w:rPr>
          <w:lang w:val="en-AU"/>
        </w:rPr>
      </w:pPr>
      <w:r w:rsidRPr="00ED4D55">
        <w:rPr>
          <w:lang w:val="en-AU"/>
        </w:rPr>
        <w:t>Answers</w:t>
      </w:r>
    </w:p>
    <w:p w14:paraId="4083DCB4" w14:textId="3C6337CA" w:rsidR="00075320" w:rsidRPr="00ED4D55" w:rsidRDefault="00571AC3" w:rsidP="00F21FAF">
      <w:pPr>
        <w:pStyle w:val="o-list-num-2"/>
        <w:numPr>
          <w:ilvl w:val="0"/>
          <w:numId w:val="171"/>
        </w:numPr>
        <w:rPr>
          <w:lang w:val="en-AU"/>
        </w:rPr>
      </w:pPr>
      <w:r>
        <w:rPr>
          <w:lang w:val="en-AU"/>
        </w:rPr>
        <w:br/>
      </w:r>
      <w:r w:rsidR="005F5207" w:rsidRPr="00ED4D55">
        <w:rPr>
          <w:noProof/>
          <w:lang w:val="en-AU"/>
        </w:rPr>
        <w:drawing>
          <wp:inline distT="0" distB="0" distL="0" distR="0" wp14:anchorId="03F1412F" wp14:editId="23876305">
            <wp:extent cx="3895725" cy="2846393"/>
            <wp:effectExtent l="0" t="0" r="0" b="0"/>
            <wp:docPr id="47068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2420" cy="2851285"/>
                    </a:xfrm>
                    <a:prstGeom prst="rect">
                      <a:avLst/>
                    </a:prstGeom>
                    <a:noFill/>
                    <a:ln>
                      <a:noFill/>
                    </a:ln>
                  </pic:spPr>
                </pic:pic>
              </a:graphicData>
            </a:graphic>
          </wp:inline>
        </w:drawing>
      </w:r>
    </w:p>
    <w:p w14:paraId="39D7A739" w14:textId="77777777" w:rsidR="00A80B85" w:rsidRPr="00ED4D55" w:rsidRDefault="00A80B85" w:rsidP="00075320">
      <w:pPr>
        <w:pStyle w:val="o-teacher-notes-h4"/>
        <w:pBdr>
          <w:left w:val="single" w:sz="24" w:space="0" w:color="F2F2F2" w:themeColor="background1" w:themeShade="F2"/>
        </w:pBdr>
        <w:rPr>
          <w:lang w:val="en-AU"/>
        </w:rPr>
      </w:pPr>
      <w:r w:rsidRPr="00ED4D55">
        <w:rPr>
          <w:lang w:val="en-AU"/>
        </w:rPr>
        <w:lastRenderedPageBreak/>
        <w:t>Support activity</w:t>
      </w:r>
    </w:p>
    <w:p w14:paraId="5861FF45" w14:textId="7CDE35D2" w:rsidR="00A80B85" w:rsidRDefault="00571AC3" w:rsidP="00F21FAF">
      <w:pPr>
        <w:pStyle w:val="o-list-num-2"/>
        <w:numPr>
          <w:ilvl w:val="0"/>
          <w:numId w:val="172"/>
        </w:numPr>
        <w:rPr>
          <w:lang w:val="en-AU"/>
        </w:rPr>
      </w:pPr>
      <w:r>
        <w:rPr>
          <w:lang w:val="en-AU"/>
        </w:rPr>
        <w:br/>
      </w:r>
      <w:r w:rsidR="005F5207" w:rsidRPr="00ED4D55">
        <w:rPr>
          <w:lang w:val="en-AU"/>
        </w:rPr>
        <w:t xml:space="preserve"> </w:t>
      </w:r>
      <w:r w:rsidR="005F5207" w:rsidRPr="00ED4D55">
        <w:rPr>
          <w:noProof/>
          <w:lang w:val="en-AU"/>
        </w:rPr>
        <w:drawing>
          <wp:inline distT="0" distB="0" distL="0" distR="0" wp14:anchorId="00E6289C" wp14:editId="60E00BB6">
            <wp:extent cx="3441616" cy="2514600"/>
            <wp:effectExtent l="0" t="0" r="6985" b="0"/>
            <wp:docPr id="844389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3896" cy="2516266"/>
                    </a:xfrm>
                    <a:prstGeom prst="rect">
                      <a:avLst/>
                    </a:prstGeom>
                    <a:noFill/>
                    <a:ln>
                      <a:noFill/>
                    </a:ln>
                  </pic:spPr>
                </pic:pic>
              </a:graphicData>
            </a:graphic>
          </wp:inline>
        </w:drawing>
      </w:r>
    </w:p>
    <w:p w14:paraId="428AF194" w14:textId="279745D8" w:rsidR="00A80B85" w:rsidRPr="00ED4D55" w:rsidRDefault="002A5BFF" w:rsidP="00075320">
      <w:pPr>
        <w:pStyle w:val="o-teacher-notes-h4"/>
        <w:pBdr>
          <w:left w:val="single" w:sz="24" w:space="0" w:color="F2F2F2" w:themeColor="background1" w:themeShade="F2"/>
        </w:pBdr>
        <w:rPr>
          <w:lang w:val="en-AU"/>
        </w:rPr>
      </w:pPr>
      <w:r w:rsidRPr="00ED4D55">
        <w:rPr>
          <w:lang w:val="en-AU"/>
        </w:rPr>
        <w:t>Challenge activity</w:t>
      </w:r>
    </w:p>
    <w:p w14:paraId="462FFE3F" w14:textId="6602E07B" w:rsidR="00B20955" w:rsidRPr="00ED4D55" w:rsidRDefault="00901917" w:rsidP="00F21FAF">
      <w:pPr>
        <w:pStyle w:val="o-list-num-2"/>
        <w:numPr>
          <w:ilvl w:val="0"/>
          <w:numId w:val="173"/>
        </w:numPr>
        <w:rPr>
          <w:lang w:val="en-AU"/>
        </w:rPr>
      </w:pPr>
      <w:r>
        <w:rPr>
          <w:lang w:val="en-AU"/>
        </w:rPr>
        <w:t>Idioms</w:t>
      </w:r>
      <w:r w:rsidR="00C55575" w:rsidRPr="00ED4D55">
        <w:rPr>
          <w:lang w:val="en-AU"/>
        </w:rPr>
        <w:t xml:space="preserve"> can vary. Example given.</w:t>
      </w:r>
    </w:p>
    <w:p w14:paraId="60BE7007" w14:textId="7E34436C" w:rsidR="00C55575" w:rsidRDefault="00C55575" w:rsidP="00A217BA">
      <w:pPr>
        <w:pStyle w:val="o-teacher-notes-para-fo"/>
        <w:rPr>
          <w:lang w:val="en-AU"/>
        </w:rPr>
      </w:pPr>
      <w:r w:rsidRPr="00ED4D55">
        <w:rPr>
          <w:noProof/>
          <w:lang w:val="en-AU"/>
        </w:rPr>
        <w:drawing>
          <wp:inline distT="0" distB="0" distL="0" distR="0" wp14:anchorId="5037A3E9" wp14:editId="79D2E99F">
            <wp:extent cx="3514725" cy="2574807"/>
            <wp:effectExtent l="0" t="0" r="0" b="0"/>
            <wp:docPr id="4602201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9491" cy="2578299"/>
                    </a:xfrm>
                    <a:prstGeom prst="rect">
                      <a:avLst/>
                    </a:prstGeom>
                    <a:noFill/>
                    <a:ln>
                      <a:noFill/>
                    </a:ln>
                  </pic:spPr>
                </pic:pic>
              </a:graphicData>
            </a:graphic>
          </wp:inline>
        </w:drawing>
      </w:r>
    </w:p>
    <w:p w14:paraId="74E7D5AC" w14:textId="5F645320" w:rsidR="000074F8" w:rsidRPr="00ED4D55" w:rsidRDefault="000074F8" w:rsidP="000074F8">
      <w:pPr>
        <w:pStyle w:val="o-h2"/>
      </w:pPr>
      <w:r w:rsidRPr="00ED4D55">
        <w:t xml:space="preserve">Classroom activity: </w:t>
      </w:r>
      <w:r w:rsidR="002175A7" w:rsidRPr="00ED4D55">
        <w:t>Combining three vectors</w:t>
      </w:r>
    </w:p>
    <w:p w14:paraId="7CFD1720" w14:textId="77777777" w:rsidR="000074F8" w:rsidRPr="00ED4D55" w:rsidRDefault="000074F8" w:rsidP="000074F8">
      <w:pPr>
        <w:pStyle w:val="o-timing"/>
        <w:rPr>
          <w:lang w:val="en-AU"/>
        </w:rPr>
      </w:pPr>
      <w:r w:rsidRPr="00ED4D55">
        <w:rPr>
          <w:rStyle w:val="o-char-bold"/>
          <w:lang w:val="en-AU"/>
        </w:rPr>
        <w:t>Approximate time:</w:t>
      </w:r>
      <w:r w:rsidRPr="00ED4D55">
        <w:rPr>
          <w:lang w:val="en-AU"/>
        </w:rPr>
        <w:t xml:space="preserve"> 10 minutes </w:t>
      </w:r>
    </w:p>
    <w:p w14:paraId="146D1958" w14:textId="3EB3550E" w:rsidR="000074F8" w:rsidRPr="00ED4D55" w:rsidRDefault="000074F8" w:rsidP="000074F8">
      <w:pPr>
        <w:pStyle w:val="o-para-fo"/>
        <w:rPr>
          <w:lang w:val="en-AU"/>
        </w:rPr>
      </w:pPr>
      <w:r w:rsidRPr="00ED4D55">
        <w:rPr>
          <w:b/>
          <w:bCs/>
          <w:lang w:val="en-AU"/>
        </w:rPr>
        <w:t>Activity placement:</w:t>
      </w:r>
      <w:r w:rsidRPr="00ED4D55">
        <w:rPr>
          <w:lang w:val="en-AU"/>
        </w:rPr>
        <w:t xml:space="preserve"> Place directly above “</w:t>
      </w:r>
      <w:r w:rsidR="0053567E" w:rsidRPr="00ED4D55">
        <w:rPr>
          <w:lang w:val="en-AU"/>
        </w:rPr>
        <w:t>How do you multiply vectors</w:t>
      </w:r>
      <w:r w:rsidRPr="00ED4D55">
        <w:rPr>
          <w:lang w:val="en-AU"/>
        </w:rPr>
        <w:t>”</w:t>
      </w:r>
    </w:p>
    <w:p w14:paraId="3871FC0B" w14:textId="274BEB4A" w:rsidR="000074F8" w:rsidRPr="00ED4D55" w:rsidRDefault="000074F8" w:rsidP="000074F8">
      <w:pPr>
        <w:pStyle w:val="o-para-fo"/>
        <w:rPr>
          <w:lang w:val="en-AU"/>
        </w:rPr>
      </w:pPr>
      <w:r w:rsidRPr="00ED4D55">
        <w:rPr>
          <w:b/>
          <w:bCs/>
          <w:lang w:val="en-AU"/>
        </w:rPr>
        <w:t>Activity summary:</w:t>
      </w:r>
      <w:r w:rsidRPr="00ED4D55">
        <w:rPr>
          <w:lang w:val="en-AU"/>
        </w:rPr>
        <w:t xml:space="preserve"> </w:t>
      </w:r>
      <w:r w:rsidR="007D22FE" w:rsidRPr="00ED4D55">
        <w:rPr>
          <w:lang w:val="en-AU"/>
        </w:rPr>
        <w:t xml:space="preserve">Getting students to graphically and mathematically practice with </w:t>
      </w:r>
      <w:r w:rsidR="006645C2">
        <w:rPr>
          <w:lang w:val="en-AU"/>
        </w:rPr>
        <w:t>three</w:t>
      </w:r>
      <w:r w:rsidR="007D22FE" w:rsidRPr="00ED4D55">
        <w:rPr>
          <w:lang w:val="en-AU"/>
        </w:rPr>
        <w:t xml:space="preserve"> vectors.</w:t>
      </w:r>
    </w:p>
    <w:p w14:paraId="07DEF8E2" w14:textId="77777777" w:rsidR="000074F8" w:rsidRPr="00ED4D55" w:rsidRDefault="000074F8" w:rsidP="000074F8">
      <w:pPr>
        <w:pStyle w:val="o-teacher-notes-h3"/>
        <w:rPr>
          <w:lang w:val="en-AU"/>
        </w:rPr>
      </w:pPr>
      <w:r w:rsidRPr="00ED4D55">
        <w:rPr>
          <w:lang w:val="en-AU"/>
        </w:rPr>
        <w:lastRenderedPageBreak/>
        <w:t>Notes for the teacher</w:t>
      </w:r>
    </w:p>
    <w:p w14:paraId="45BE637B" w14:textId="761CDCD1" w:rsidR="000074F8" w:rsidRPr="00ED4D55" w:rsidRDefault="00A74EB9" w:rsidP="000074F8">
      <w:pPr>
        <w:pStyle w:val="o-teacher-notes-list-1"/>
        <w:rPr>
          <w:lang w:val="en-AU"/>
        </w:rPr>
      </w:pPr>
      <w:r w:rsidRPr="00ED4D55">
        <w:rPr>
          <w:lang w:val="en-AU"/>
        </w:rPr>
        <w:t>Encourage students to follow the rules of vector addition and subtraction from earlier in the lesson strictly</w:t>
      </w:r>
      <w:r w:rsidR="00437C17">
        <w:rPr>
          <w:lang w:val="en-AU"/>
        </w:rPr>
        <w:t>, e</w:t>
      </w:r>
      <w:r w:rsidR="0064114A" w:rsidRPr="00ED4D55">
        <w:rPr>
          <w:lang w:val="en-AU"/>
        </w:rPr>
        <w:t>specially for graphical approaches.</w:t>
      </w:r>
    </w:p>
    <w:p w14:paraId="34E52911" w14:textId="77777777" w:rsidR="000074F8" w:rsidRPr="00ED4D55" w:rsidRDefault="000074F8" w:rsidP="000074F8">
      <w:pPr>
        <w:pStyle w:val="o-h3"/>
        <w:rPr>
          <w:lang w:val="en-AU"/>
        </w:rPr>
      </w:pPr>
      <w:r w:rsidRPr="00ED4D55">
        <w:rPr>
          <w:lang w:val="en-AU"/>
        </w:rPr>
        <w:t>Instructions for students</w:t>
      </w:r>
    </w:p>
    <w:p w14:paraId="59361756" w14:textId="3C8933E1" w:rsidR="0073218D" w:rsidRPr="00ED4D55" w:rsidRDefault="00907E40" w:rsidP="00830475">
      <w:pPr>
        <w:pStyle w:val="o-para-fo"/>
        <w:rPr>
          <w:lang w:val="en-AU"/>
        </w:rPr>
      </w:pPr>
      <w:r w:rsidRPr="00ED4D55">
        <w:rPr>
          <w:lang w:val="en-AU"/>
        </w:rPr>
        <w:t>For the following vector</w:t>
      </w:r>
      <w:r w:rsidR="00F240C0" w:rsidRPr="00ED4D55">
        <w:rPr>
          <w:lang w:val="en-AU"/>
        </w:rPr>
        <w:t xml:space="preserve"> sentence, </w:t>
      </w:r>
      <w:r w:rsidR="00BE1092" w:rsidRPr="00ED4D55">
        <w:rPr>
          <w:lang w:val="en-AU"/>
        </w:rPr>
        <w:t>calculate the total displacement</w:t>
      </w:r>
      <w:r w:rsidR="00F240C0" w:rsidRPr="00ED4D55">
        <w:rPr>
          <w:lang w:val="en-AU"/>
        </w:rPr>
        <w:t xml:space="preserve"> using the following methods:</w:t>
      </w:r>
    </w:p>
    <w:p w14:paraId="6A662963" w14:textId="7698046B" w:rsidR="00F240C0" w:rsidRPr="00ED4D55" w:rsidRDefault="00F240C0" w:rsidP="009407E2">
      <w:pPr>
        <w:pStyle w:val="o-para-fo"/>
        <w:ind w:left="709" w:right="707"/>
        <w:rPr>
          <w:lang w:val="en-AU"/>
        </w:rPr>
      </w:pPr>
      <w:r w:rsidRPr="00ED4D55">
        <w:rPr>
          <w:lang w:val="en-AU"/>
        </w:rPr>
        <w:t xml:space="preserve">A student walks </w:t>
      </w:r>
      <w:r w:rsidR="00D74271" w:rsidRPr="00ED4D55">
        <w:rPr>
          <w:lang w:val="en-AU"/>
        </w:rPr>
        <w:t>15</w:t>
      </w:r>
      <w:r w:rsidR="00082CEC" w:rsidRPr="00ED4D55">
        <w:rPr>
          <w:lang w:val="en-AU"/>
        </w:rPr>
        <w:t xml:space="preserve"> </w:t>
      </w:r>
      <w:r w:rsidR="00D74271" w:rsidRPr="00ED4D55">
        <w:rPr>
          <w:lang w:val="en-AU"/>
        </w:rPr>
        <w:t xml:space="preserve">m in a straight line, pauses to talk to some friends. </w:t>
      </w:r>
      <w:r w:rsidR="00D83CE3">
        <w:rPr>
          <w:lang w:val="en-AU"/>
        </w:rPr>
        <w:t>They then walk</w:t>
      </w:r>
      <w:r w:rsidR="00D74271" w:rsidRPr="00ED4D55">
        <w:rPr>
          <w:lang w:val="en-AU"/>
        </w:rPr>
        <w:t xml:space="preserve"> another 20</w:t>
      </w:r>
      <w:r w:rsidR="00082CEC" w:rsidRPr="00ED4D55">
        <w:rPr>
          <w:lang w:val="en-AU"/>
        </w:rPr>
        <w:t xml:space="preserve"> </w:t>
      </w:r>
      <w:r w:rsidR="00D74271" w:rsidRPr="00ED4D55">
        <w:rPr>
          <w:lang w:val="en-AU"/>
        </w:rPr>
        <w:t>m</w:t>
      </w:r>
      <w:r w:rsidR="00F11EC9" w:rsidRPr="00ED4D55">
        <w:rPr>
          <w:lang w:val="en-AU"/>
        </w:rPr>
        <w:t>, before being called back to talk with a teacher who is 5</w:t>
      </w:r>
      <w:r w:rsidR="00082CEC" w:rsidRPr="00ED4D55">
        <w:rPr>
          <w:lang w:val="en-AU"/>
        </w:rPr>
        <w:t xml:space="preserve"> </w:t>
      </w:r>
      <w:r w:rsidR="00F11EC9" w:rsidRPr="00ED4D55">
        <w:rPr>
          <w:lang w:val="en-AU"/>
        </w:rPr>
        <w:t>m behind them.</w:t>
      </w:r>
    </w:p>
    <w:p w14:paraId="511CF6DB" w14:textId="77777777" w:rsidR="00F21FAF" w:rsidRDefault="00F11EC9" w:rsidP="00D72142">
      <w:pPr>
        <w:pStyle w:val="o-list-num-2"/>
        <w:numPr>
          <w:ilvl w:val="0"/>
          <w:numId w:val="174"/>
        </w:numPr>
        <w:rPr>
          <w:lang w:val="en-AU"/>
        </w:rPr>
      </w:pPr>
      <w:r w:rsidRPr="00F21FAF">
        <w:rPr>
          <w:lang w:val="en-AU"/>
        </w:rPr>
        <w:t>Solve the vector sentenc</w:t>
      </w:r>
      <w:r w:rsidR="009407E2" w:rsidRPr="00F21FAF">
        <w:rPr>
          <w:lang w:val="en-AU"/>
        </w:rPr>
        <w:t>e using mathematical sums.</w:t>
      </w:r>
    </w:p>
    <w:p w14:paraId="572132DD" w14:textId="7143CD04" w:rsidR="0073218D" w:rsidRPr="00F21FAF" w:rsidRDefault="009407E2" w:rsidP="00D72142">
      <w:pPr>
        <w:pStyle w:val="o-list-num-2"/>
        <w:numPr>
          <w:ilvl w:val="0"/>
          <w:numId w:val="174"/>
        </w:numPr>
        <w:rPr>
          <w:lang w:val="en-AU"/>
        </w:rPr>
      </w:pPr>
      <w:r w:rsidRPr="00F21FAF">
        <w:rPr>
          <w:lang w:val="en-AU"/>
        </w:rPr>
        <w:t>Solve the vector sentence using graphical means.</w:t>
      </w:r>
    </w:p>
    <w:p w14:paraId="5D120973" w14:textId="41F1F667" w:rsidR="0073218D" w:rsidRPr="00ED4D55" w:rsidRDefault="0073218D" w:rsidP="0073218D">
      <w:pPr>
        <w:pStyle w:val="o-list-1"/>
        <w:numPr>
          <w:ilvl w:val="0"/>
          <w:numId w:val="0"/>
        </w:numPr>
        <w:ind w:left="340" w:hanging="340"/>
        <w:rPr>
          <w:lang w:val="en-AU"/>
        </w:rPr>
      </w:pPr>
      <w:r w:rsidRPr="00ED4D55">
        <w:rPr>
          <w:lang w:val="en-AU"/>
        </w:rPr>
        <w:t xml:space="preserve"> </w:t>
      </w:r>
    </w:p>
    <w:p w14:paraId="79BF4074" w14:textId="77777777" w:rsidR="000074F8" w:rsidRPr="00ED4D55" w:rsidRDefault="000074F8" w:rsidP="000074F8">
      <w:pPr>
        <w:pStyle w:val="o-h3"/>
        <w:rPr>
          <w:lang w:val="en-AU"/>
        </w:rPr>
      </w:pPr>
      <w:r w:rsidRPr="00ED4D55">
        <w:rPr>
          <w:lang w:val="en-AU"/>
        </w:rPr>
        <w:t>Helpful hints</w:t>
      </w:r>
    </w:p>
    <w:p w14:paraId="7FEDE929" w14:textId="39596320" w:rsidR="000074F8" w:rsidRPr="00ED4D55" w:rsidRDefault="00907E40" w:rsidP="000E2D21">
      <w:pPr>
        <w:pStyle w:val="o-list-1"/>
        <w:rPr>
          <w:lang w:val="en-AU"/>
        </w:rPr>
      </w:pPr>
      <w:r w:rsidRPr="00ED4D55">
        <w:rPr>
          <w:lang w:val="en-AU"/>
        </w:rPr>
        <w:t xml:space="preserve">Examine </w:t>
      </w:r>
      <w:r w:rsidR="006645C2">
        <w:rPr>
          <w:lang w:val="en-AU"/>
        </w:rPr>
        <w:t>C</w:t>
      </w:r>
      <w:r w:rsidR="009407E2" w:rsidRPr="00ED4D55">
        <w:rPr>
          <w:lang w:val="en-AU"/>
        </w:rPr>
        <w:t>ase 1 and 2</w:t>
      </w:r>
      <w:r w:rsidR="000E2D21" w:rsidRPr="00ED4D55">
        <w:rPr>
          <w:lang w:val="en-AU"/>
        </w:rPr>
        <w:t xml:space="preserve">, as well as </w:t>
      </w:r>
      <w:r w:rsidR="006645C2">
        <w:rPr>
          <w:lang w:val="en-AU"/>
        </w:rPr>
        <w:t>W</w:t>
      </w:r>
      <w:r w:rsidR="000E2D21" w:rsidRPr="00ED4D55">
        <w:rPr>
          <w:lang w:val="en-AU"/>
        </w:rPr>
        <w:t>orked example 9.2A to see how to draw the vectors.</w:t>
      </w:r>
    </w:p>
    <w:p w14:paraId="2AA6DD93" w14:textId="77777777" w:rsidR="00B20955" w:rsidRPr="00ED4D55" w:rsidRDefault="00B20955" w:rsidP="00B20955">
      <w:pPr>
        <w:pStyle w:val="o-h3"/>
        <w:pBdr>
          <w:left w:val="none" w:sz="0" w:space="0" w:color="auto"/>
          <w:right w:val="none" w:sz="0" w:space="0" w:color="auto"/>
        </w:pBdr>
        <w:rPr>
          <w:lang w:val="en-AU"/>
        </w:rPr>
      </w:pPr>
      <w:r w:rsidRPr="00ED4D55">
        <w:rPr>
          <w:lang w:val="en-AU"/>
        </w:rPr>
        <w:t>Support activity</w:t>
      </w:r>
    </w:p>
    <w:p w14:paraId="5E8F19E8" w14:textId="77777777" w:rsidR="00B20955" w:rsidRPr="00ED4D55"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ED4D55">
        <w:rPr>
          <w:lang w:val="en-AU"/>
        </w:rPr>
        <w:t>Notes for the teacher</w:t>
      </w:r>
    </w:p>
    <w:p w14:paraId="32E1BA64" w14:textId="4014B4EC" w:rsidR="00B20955" w:rsidRPr="00ED4D55" w:rsidRDefault="000E2D21" w:rsidP="00B20955">
      <w:pPr>
        <w:pStyle w:val="o-teacher-notes-list-1"/>
        <w:pBdr>
          <w:top w:val="none" w:sz="0" w:space="0" w:color="auto"/>
          <w:left w:val="none" w:sz="0" w:space="0" w:color="auto"/>
          <w:bottom w:val="none" w:sz="0" w:space="0" w:color="auto"/>
          <w:right w:val="none" w:sz="0" w:space="0" w:color="auto"/>
        </w:pBdr>
        <w:rPr>
          <w:lang w:val="en-AU"/>
        </w:rPr>
      </w:pPr>
      <w:r w:rsidRPr="00ED4D55">
        <w:rPr>
          <w:lang w:val="en-AU"/>
        </w:rPr>
        <w:t xml:space="preserve">This </w:t>
      </w:r>
      <w:r w:rsidR="00BE1092" w:rsidRPr="00ED4D55">
        <w:rPr>
          <w:lang w:val="en-AU"/>
        </w:rPr>
        <w:t>method removes the negative vector for another positive vector. You should work with the student on the core activity.</w:t>
      </w:r>
    </w:p>
    <w:p w14:paraId="18B85164" w14:textId="77777777" w:rsidR="00B20955" w:rsidRPr="00ED4D55" w:rsidRDefault="00B20955" w:rsidP="00B20955">
      <w:pPr>
        <w:pStyle w:val="o-h4"/>
        <w:rPr>
          <w:lang w:val="en-AU"/>
        </w:rPr>
      </w:pPr>
      <w:r w:rsidRPr="00ED4D55">
        <w:rPr>
          <w:lang w:val="en-AU"/>
        </w:rPr>
        <w:t>Instructions for students</w:t>
      </w:r>
    </w:p>
    <w:p w14:paraId="3895C350" w14:textId="12A76865" w:rsidR="002A3C85" w:rsidRPr="00ED4D55" w:rsidRDefault="002A3C85" w:rsidP="002A3C85">
      <w:pPr>
        <w:pStyle w:val="o-para-fo"/>
        <w:rPr>
          <w:lang w:val="en-AU"/>
        </w:rPr>
      </w:pPr>
      <w:r w:rsidRPr="00ED4D55">
        <w:rPr>
          <w:lang w:val="en-AU"/>
        </w:rPr>
        <w:t>For the following vector sentence, calculate the total displacement using the following methods:</w:t>
      </w:r>
    </w:p>
    <w:p w14:paraId="64729373" w14:textId="3B5C9C85" w:rsidR="002A3C85" w:rsidRPr="00ED4D55" w:rsidRDefault="002A3C85" w:rsidP="002A3C85">
      <w:pPr>
        <w:pStyle w:val="o-para-fo"/>
        <w:ind w:left="709" w:right="707"/>
        <w:rPr>
          <w:lang w:val="en-AU"/>
        </w:rPr>
      </w:pPr>
      <w:r w:rsidRPr="00ED4D55">
        <w:rPr>
          <w:lang w:val="en-AU"/>
        </w:rPr>
        <w:t>A student walks 15</w:t>
      </w:r>
      <w:r w:rsidR="00082CEC" w:rsidRPr="00ED4D55">
        <w:rPr>
          <w:lang w:val="en-AU"/>
        </w:rPr>
        <w:t xml:space="preserve"> </w:t>
      </w:r>
      <w:r w:rsidRPr="00ED4D55">
        <w:rPr>
          <w:lang w:val="en-AU"/>
        </w:rPr>
        <w:t xml:space="preserve">m in a straight line, pauses to talk to some friends. </w:t>
      </w:r>
      <w:r w:rsidR="00D83CE3">
        <w:rPr>
          <w:lang w:val="en-AU"/>
        </w:rPr>
        <w:t>They then walk</w:t>
      </w:r>
      <w:r w:rsidRPr="00ED4D55">
        <w:rPr>
          <w:lang w:val="en-AU"/>
        </w:rPr>
        <w:t xml:space="preserve"> another 20</w:t>
      </w:r>
      <w:r w:rsidR="00082CEC" w:rsidRPr="00ED4D55">
        <w:rPr>
          <w:lang w:val="en-AU"/>
        </w:rPr>
        <w:t xml:space="preserve"> </w:t>
      </w:r>
      <w:r w:rsidRPr="00ED4D55">
        <w:rPr>
          <w:lang w:val="en-AU"/>
        </w:rPr>
        <w:t xml:space="preserve">m, before being </w:t>
      </w:r>
      <w:r w:rsidR="00082CEC" w:rsidRPr="00ED4D55">
        <w:rPr>
          <w:lang w:val="en-AU"/>
        </w:rPr>
        <w:t>running ahead to line up at class 10 m in front of them.</w:t>
      </w:r>
    </w:p>
    <w:p w14:paraId="35B2BE02" w14:textId="77777777" w:rsidR="00F21FAF" w:rsidRDefault="002A3C85" w:rsidP="00F21FAF">
      <w:pPr>
        <w:pStyle w:val="o-list-num-2"/>
        <w:numPr>
          <w:ilvl w:val="0"/>
          <w:numId w:val="175"/>
        </w:numPr>
        <w:rPr>
          <w:lang w:val="en-AU"/>
        </w:rPr>
      </w:pPr>
      <w:r w:rsidRPr="00ED4D55">
        <w:rPr>
          <w:lang w:val="en-AU"/>
        </w:rPr>
        <w:t>Solve the vector sentence using mathematical sums.</w:t>
      </w:r>
    </w:p>
    <w:p w14:paraId="11839ED8" w14:textId="65818AB2" w:rsidR="002A3C85" w:rsidRPr="00F21FAF" w:rsidRDefault="002A3C85" w:rsidP="00F21FAF">
      <w:pPr>
        <w:pStyle w:val="o-list-num-2"/>
        <w:numPr>
          <w:ilvl w:val="0"/>
          <w:numId w:val="175"/>
        </w:numPr>
        <w:rPr>
          <w:lang w:val="en-AU"/>
        </w:rPr>
      </w:pPr>
      <w:r w:rsidRPr="00F21FAF">
        <w:rPr>
          <w:lang w:val="en-AU"/>
        </w:rPr>
        <w:t>Solve the vector sentence using graphical means.</w:t>
      </w:r>
    </w:p>
    <w:p w14:paraId="7EFD56DF" w14:textId="77777777" w:rsidR="00B20955" w:rsidRPr="00ED4D55" w:rsidRDefault="00B20955" w:rsidP="00B20955">
      <w:pPr>
        <w:pStyle w:val="o-h3"/>
        <w:pBdr>
          <w:left w:val="none" w:sz="0" w:space="0" w:color="auto"/>
          <w:right w:val="none" w:sz="0" w:space="0" w:color="auto"/>
        </w:pBdr>
        <w:rPr>
          <w:lang w:val="en-AU"/>
        </w:rPr>
      </w:pPr>
      <w:r w:rsidRPr="00ED4D55">
        <w:rPr>
          <w:lang w:val="en-AU"/>
        </w:rPr>
        <w:t>Challenge activity</w:t>
      </w:r>
    </w:p>
    <w:p w14:paraId="57FA9EDF" w14:textId="77777777" w:rsidR="00B20955" w:rsidRPr="00ED4D55"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ED4D55">
        <w:rPr>
          <w:lang w:val="en-AU"/>
        </w:rPr>
        <w:t>Notes for the teacher</w:t>
      </w:r>
    </w:p>
    <w:p w14:paraId="44ADC693" w14:textId="5C50385B" w:rsidR="00B20955" w:rsidRPr="00ED4D55" w:rsidRDefault="00FE0028" w:rsidP="00B20955">
      <w:pPr>
        <w:pStyle w:val="o-teacher-notes-list-1"/>
        <w:pBdr>
          <w:top w:val="none" w:sz="0" w:space="0" w:color="auto"/>
          <w:left w:val="none" w:sz="0" w:space="0" w:color="auto"/>
          <w:bottom w:val="none" w:sz="0" w:space="0" w:color="auto"/>
          <w:right w:val="none" w:sz="0" w:space="0" w:color="auto"/>
        </w:pBdr>
        <w:rPr>
          <w:lang w:val="en-AU"/>
        </w:rPr>
      </w:pPr>
      <w:r w:rsidRPr="00ED4D55">
        <w:rPr>
          <w:lang w:val="en-AU"/>
        </w:rPr>
        <w:t>This method introduces a 2D vector sum</w:t>
      </w:r>
      <w:r w:rsidR="00B77387" w:rsidRPr="00ED4D55">
        <w:rPr>
          <w:lang w:val="en-AU"/>
        </w:rPr>
        <w:t xml:space="preserve"> and changes </w:t>
      </w:r>
      <w:r w:rsidR="00B009BC" w:rsidRPr="00ED4D55">
        <w:rPr>
          <w:lang w:val="en-AU"/>
        </w:rPr>
        <w:t>the sequence of questions</w:t>
      </w:r>
      <w:r w:rsidR="00B77387" w:rsidRPr="00ED4D55">
        <w:rPr>
          <w:lang w:val="en-AU"/>
        </w:rPr>
        <w:t xml:space="preserve"> to attempt the graphical version first. </w:t>
      </w:r>
      <w:r w:rsidR="00833E41" w:rsidRPr="00ED4D55">
        <w:rPr>
          <w:lang w:val="en-AU"/>
        </w:rPr>
        <w:t>Students should be encouraged to measure the length and angle of their drawn shape before solving using Pythagoras’ theory and trigonometry</w:t>
      </w:r>
      <w:r w:rsidR="00720725" w:rsidRPr="00ED4D55">
        <w:rPr>
          <w:lang w:val="en-AU"/>
        </w:rPr>
        <w:t xml:space="preserve"> for question b.</w:t>
      </w:r>
    </w:p>
    <w:p w14:paraId="59A7CF04" w14:textId="77777777" w:rsidR="00B20955" w:rsidRPr="00ED4D55" w:rsidRDefault="00B20955" w:rsidP="00B20955">
      <w:pPr>
        <w:pStyle w:val="o-h4"/>
        <w:rPr>
          <w:lang w:val="en-AU"/>
        </w:rPr>
      </w:pPr>
      <w:r w:rsidRPr="00ED4D55">
        <w:rPr>
          <w:lang w:val="en-AU"/>
        </w:rPr>
        <w:lastRenderedPageBreak/>
        <w:t>Instructions for students</w:t>
      </w:r>
    </w:p>
    <w:p w14:paraId="10D4394B" w14:textId="7370060D" w:rsidR="001A7694" w:rsidRPr="00ED4D55" w:rsidRDefault="001A7694" w:rsidP="001A7694">
      <w:pPr>
        <w:pStyle w:val="o-para-fo"/>
        <w:rPr>
          <w:lang w:val="en-AU"/>
        </w:rPr>
      </w:pPr>
      <w:r w:rsidRPr="00ED4D55">
        <w:rPr>
          <w:lang w:val="en-AU"/>
        </w:rPr>
        <w:t>For the following vector sentence, calculate the total displacement using the following methods:</w:t>
      </w:r>
    </w:p>
    <w:p w14:paraId="38A69FBA" w14:textId="2BA51A8F" w:rsidR="001A7694" w:rsidRPr="00ED4D55" w:rsidRDefault="001A7694" w:rsidP="001A7694">
      <w:pPr>
        <w:pStyle w:val="o-para-fo"/>
        <w:ind w:left="709" w:right="707"/>
        <w:rPr>
          <w:lang w:val="en-AU"/>
        </w:rPr>
      </w:pPr>
      <w:r w:rsidRPr="00ED4D55">
        <w:rPr>
          <w:lang w:val="en-AU"/>
        </w:rPr>
        <w:t xml:space="preserve">A student walks 15 m in a straight line, pauses to talk to some friends. </w:t>
      </w:r>
      <w:r w:rsidR="00D83CE3">
        <w:rPr>
          <w:lang w:val="en-AU"/>
        </w:rPr>
        <w:t xml:space="preserve">They then walk </w:t>
      </w:r>
      <w:r w:rsidRPr="00ED4D55">
        <w:rPr>
          <w:lang w:val="en-AU"/>
        </w:rPr>
        <w:t>another 20 m, before jogging 15 m to the left to line up at the tuck shop.</w:t>
      </w:r>
    </w:p>
    <w:p w14:paraId="2747749E" w14:textId="77777777" w:rsidR="00F21FAF" w:rsidRDefault="00B009BC" w:rsidP="00E33A49">
      <w:pPr>
        <w:pStyle w:val="o-list-num-2"/>
        <w:numPr>
          <w:ilvl w:val="0"/>
          <w:numId w:val="176"/>
        </w:numPr>
        <w:rPr>
          <w:lang w:val="en-AU"/>
        </w:rPr>
      </w:pPr>
      <w:r w:rsidRPr="00F21FAF">
        <w:rPr>
          <w:lang w:val="en-AU"/>
        </w:rPr>
        <w:t>Solve the vector sentence using graphical means.</w:t>
      </w:r>
      <w:r w:rsidR="00720725" w:rsidRPr="00F21FAF">
        <w:rPr>
          <w:lang w:val="en-AU"/>
        </w:rPr>
        <w:t xml:space="preserve"> Make sure to measure your final answers, do not calculate them.</w:t>
      </w:r>
    </w:p>
    <w:p w14:paraId="250C28E0" w14:textId="13A475CA" w:rsidR="001A7694" w:rsidRPr="00F21FAF" w:rsidRDefault="00B009BC" w:rsidP="00E33A49">
      <w:pPr>
        <w:pStyle w:val="o-list-num-2"/>
        <w:numPr>
          <w:ilvl w:val="0"/>
          <w:numId w:val="176"/>
        </w:numPr>
        <w:rPr>
          <w:lang w:val="en-AU"/>
        </w:rPr>
      </w:pPr>
      <w:r w:rsidRPr="00F21FAF">
        <w:rPr>
          <w:lang w:val="en-AU"/>
        </w:rPr>
        <w:t>Solve the vector sentence using mathematical sums.</w:t>
      </w:r>
    </w:p>
    <w:p w14:paraId="2905CCE2" w14:textId="77777777" w:rsidR="00B20955" w:rsidRPr="00ED4D55"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ED4D55">
        <w:rPr>
          <w:lang w:val="en-AU"/>
        </w:rPr>
        <w:t>Answers</w:t>
      </w:r>
    </w:p>
    <w:p w14:paraId="4ECA5702" w14:textId="767B33A5" w:rsidR="00F21FAF" w:rsidRPr="00F21FAF" w:rsidRDefault="00000000" w:rsidP="004150F7">
      <w:pPr>
        <w:pStyle w:val="o-list-num-2"/>
        <w:numPr>
          <w:ilvl w:val="0"/>
          <w:numId w:val="177"/>
        </w:numPr>
        <w:rPr>
          <w:rFonts w:ascii="Open Sans SemiBold" w:eastAsiaTheme="majorEastAsia" w:hAnsi="Open Sans SemiBold" w:cstheme="majorBidi"/>
          <w:lang w:val="en-AU"/>
        </w:rPr>
      </w:pPr>
      <m:oMath>
        <m:acc>
          <m:accPr>
            <m:chr m:val="⃑"/>
            <m:ctrlPr>
              <w:rPr>
                <w:rFonts w:ascii="Cambria Math" w:hAnsi="Cambria Math"/>
                <w:lang w:val="en-AU"/>
              </w:rPr>
            </m:ctrlPr>
          </m:accPr>
          <m:e>
            <m:r>
              <w:rPr>
                <w:rFonts w:ascii="Cambria Math" w:hAnsi="Cambria Math"/>
                <w:lang w:val="en-AU"/>
              </w:rPr>
              <m:t>s</m:t>
            </m:r>
          </m:e>
        </m:acc>
        <m:r>
          <m:rPr>
            <m:sty m:val="p"/>
          </m:rPr>
          <w:rPr>
            <w:rFonts w:ascii="Cambria Math" w:hAnsi="Cambria Math"/>
            <w:lang w:val="en-AU"/>
          </w:rPr>
          <m:t xml:space="preserve">=15+20+ -5=30 </m:t>
        </m:r>
        <m:r>
          <m:rPr>
            <m:sty m:val="p"/>
          </m:rPr>
          <w:rPr>
            <w:rFonts w:ascii="Cambria Math" w:hAnsi="Cambria Math"/>
            <w:lang w:val="en-AU"/>
          </w:rPr>
          <m:t>m</m:t>
        </m:r>
      </m:oMath>
    </w:p>
    <w:p w14:paraId="4325B0A3" w14:textId="27F3CB48" w:rsidR="0073218D" w:rsidRPr="00F21FAF" w:rsidRDefault="008C3CE3" w:rsidP="004150F7">
      <w:pPr>
        <w:pStyle w:val="o-list-num-2"/>
        <w:numPr>
          <w:ilvl w:val="0"/>
          <w:numId w:val="177"/>
        </w:numPr>
        <w:rPr>
          <w:rFonts w:ascii="Open Sans SemiBold" w:eastAsiaTheme="majorEastAsia" w:hAnsi="Open Sans SemiBold" w:cstheme="majorBidi"/>
          <w:lang w:val="en-AU"/>
        </w:rPr>
      </w:pPr>
      <w:r w:rsidRPr="00F21FAF">
        <w:rPr>
          <w:lang w:val="en-AU"/>
        </w:rPr>
        <w:t>Answer should be drawn to scal</w:t>
      </w:r>
      <w:r w:rsidR="008B5C03" w:rsidRPr="00F21FAF">
        <w:rPr>
          <w:lang w:val="en-AU"/>
        </w:rPr>
        <w:t>e, e.g. 1</w:t>
      </w:r>
      <w:r w:rsidR="006645C2" w:rsidRPr="00F21FAF">
        <w:rPr>
          <w:lang w:val="en-AU"/>
        </w:rPr>
        <w:t xml:space="preserve"> </w:t>
      </w:r>
      <w:r w:rsidR="008B5C03" w:rsidRPr="00F21FAF">
        <w:rPr>
          <w:lang w:val="en-AU"/>
        </w:rPr>
        <w:t>m per cm, or 5</w:t>
      </w:r>
      <w:r w:rsidR="006645C2" w:rsidRPr="00F21FAF">
        <w:rPr>
          <w:lang w:val="en-AU"/>
        </w:rPr>
        <w:t xml:space="preserve"> </w:t>
      </w:r>
      <w:r w:rsidR="008B5C03" w:rsidRPr="00F21FAF">
        <w:rPr>
          <w:lang w:val="en-AU"/>
        </w:rPr>
        <w:t>m per cm.</w:t>
      </w:r>
    </w:p>
    <w:p w14:paraId="4949FDA2" w14:textId="48F42097" w:rsidR="002151FC" w:rsidRPr="00ED4D55" w:rsidRDefault="00BC4459" w:rsidP="0073218D">
      <w:pPr>
        <w:pStyle w:val="o-teacher-notes-para-fo"/>
        <w:rPr>
          <w:lang w:val="en-AU"/>
        </w:rPr>
      </w:pPr>
      <w:r w:rsidRPr="00ED4D55">
        <w:rPr>
          <w:noProof/>
          <w:lang w:val="en-AU"/>
        </w:rPr>
        <w:drawing>
          <wp:inline distT="0" distB="0" distL="0" distR="0" wp14:anchorId="58931AD8" wp14:editId="07364B56">
            <wp:extent cx="3105150" cy="770676"/>
            <wp:effectExtent l="0" t="0" r="0" b="0"/>
            <wp:docPr id="473423616" name="Picture 1" descr="A blue and orang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23616" name="Picture 1" descr="A blue and orange line with black text&#10;&#10;Description automatically generated"/>
                    <pic:cNvPicPr/>
                  </pic:nvPicPr>
                  <pic:blipFill>
                    <a:blip r:embed="rId13"/>
                    <a:stretch>
                      <a:fillRect/>
                    </a:stretch>
                  </pic:blipFill>
                  <pic:spPr>
                    <a:xfrm>
                      <a:off x="0" y="0"/>
                      <a:ext cx="3119735" cy="774296"/>
                    </a:xfrm>
                    <a:prstGeom prst="rect">
                      <a:avLst/>
                    </a:prstGeom>
                  </pic:spPr>
                </pic:pic>
              </a:graphicData>
            </a:graphic>
          </wp:inline>
        </w:drawing>
      </w:r>
    </w:p>
    <w:p w14:paraId="1993EC36" w14:textId="77777777" w:rsidR="00B20955" w:rsidRPr="00ED4D55"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ED4D55">
        <w:rPr>
          <w:lang w:val="en-AU"/>
        </w:rPr>
        <w:t>Support activity</w:t>
      </w:r>
    </w:p>
    <w:p w14:paraId="524D9F96" w14:textId="06F026B2" w:rsidR="00F21FAF" w:rsidRPr="00F21FAF" w:rsidRDefault="00BF1C36" w:rsidP="001F46B6">
      <w:pPr>
        <w:pStyle w:val="o-list-num-2"/>
        <w:numPr>
          <w:ilvl w:val="0"/>
          <w:numId w:val="178"/>
        </w:numPr>
        <w:rPr>
          <w:rFonts w:eastAsiaTheme="minorEastAsia"/>
          <w:lang w:val="en-AU"/>
        </w:rPr>
      </w:pPr>
      <w:r w:rsidRPr="00F21FAF">
        <w:rPr>
          <w:lang w:val="en-AU"/>
        </w:rPr>
        <w:t xml:space="preserve"> </w:t>
      </w:r>
      <m:oMath>
        <m:acc>
          <m:accPr>
            <m:chr m:val="⃑"/>
            <m:ctrlPr>
              <w:rPr>
                <w:rFonts w:ascii="Cambria Math" w:hAnsi="Cambria Math"/>
                <w:lang w:val="en-AU"/>
              </w:rPr>
            </m:ctrlPr>
          </m:accPr>
          <m:e>
            <m:r>
              <w:rPr>
                <w:rFonts w:ascii="Cambria Math" w:hAnsi="Cambria Math"/>
                <w:lang w:val="en-AU"/>
              </w:rPr>
              <m:t>s</m:t>
            </m:r>
          </m:e>
        </m:acc>
        <m:r>
          <m:rPr>
            <m:sty m:val="p"/>
          </m:rPr>
          <w:rPr>
            <w:rFonts w:ascii="Cambria Math" w:hAnsi="Cambria Math"/>
            <w:lang w:val="en-AU"/>
          </w:rPr>
          <m:t xml:space="preserve">=15+20+10=45 </m:t>
        </m:r>
        <m:r>
          <m:rPr>
            <m:sty m:val="p"/>
          </m:rPr>
          <w:rPr>
            <w:rFonts w:ascii="Cambria Math" w:hAnsi="Cambria Math"/>
            <w:lang w:val="en-AU"/>
          </w:rPr>
          <m:t>m</m:t>
        </m:r>
      </m:oMath>
    </w:p>
    <w:p w14:paraId="536C793A" w14:textId="2703A7EB" w:rsidR="00BC4459" w:rsidRPr="00F21FAF" w:rsidRDefault="00BC4459" w:rsidP="001F46B6">
      <w:pPr>
        <w:pStyle w:val="o-list-num-2"/>
        <w:numPr>
          <w:ilvl w:val="0"/>
          <w:numId w:val="178"/>
        </w:numPr>
        <w:rPr>
          <w:rFonts w:eastAsiaTheme="minorEastAsia"/>
          <w:lang w:val="en-AU"/>
        </w:rPr>
      </w:pPr>
      <w:r w:rsidRPr="00F21FAF">
        <w:rPr>
          <w:lang w:val="en-AU"/>
        </w:rPr>
        <w:t>Answer should be drawn to scale, e.g. 1</w:t>
      </w:r>
      <w:r w:rsidR="006645C2" w:rsidRPr="00F21FAF">
        <w:rPr>
          <w:lang w:val="en-AU"/>
        </w:rPr>
        <w:t xml:space="preserve"> </w:t>
      </w:r>
      <w:r w:rsidRPr="00F21FAF">
        <w:rPr>
          <w:lang w:val="en-AU"/>
        </w:rPr>
        <w:t>m per cm, or 5</w:t>
      </w:r>
      <w:r w:rsidR="006645C2" w:rsidRPr="00F21FAF">
        <w:rPr>
          <w:lang w:val="en-AU"/>
        </w:rPr>
        <w:t xml:space="preserve"> </w:t>
      </w:r>
      <w:r w:rsidRPr="00F21FAF">
        <w:rPr>
          <w:lang w:val="en-AU"/>
        </w:rPr>
        <w:t>m per cm.</w:t>
      </w:r>
    </w:p>
    <w:p w14:paraId="396751AD" w14:textId="5E127A50" w:rsidR="00BF1C36" w:rsidRPr="00ED4D55" w:rsidRDefault="00160CDB" w:rsidP="00A217BA">
      <w:pPr>
        <w:pStyle w:val="o-teacher-notes-para-fo"/>
        <w:rPr>
          <w:lang w:val="en-AU"/>
        </w:rPr>
      </w:pPr>
      <w:r w:rsidRPr="00ED4D55">
        <w:rPr>
          <w:rFonts w:eastAsiaTheme="minorEastAsia"/>
          <w:noProof/>
          <w:lang w:val="en-AU"/>
        </w:rPr>
        <w:drawing>
          <wp:inline distT="0" distB="0" distL="0" distR="0" wp14:anchorId="05EB2B87" wp14:editId="4C1C7062">
            <wp:extent cx="3314700" cy="684488"/>
            <wp:effectExtent l="0" t="0" r="0" b="1905"/>
            <wp:docPr id="1215363572" name="Picture 1" descr="A blue and orang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63572" name="Picture 1" descr="A blue and orange line with black text&#10;&#10;Description automatically generated"/>
                    <pic:cNvPicPr/>
                  </pic:nvPicPr>
                  <pic:blipFill>
                    <a:blip r:embed="rId14"/>
                    <a:stretch>
                      <a:fillRect/>
                    </a:stretch>
                  </pic:blipFill>
                  <pic:spPr>
                    <a:xfrm>
                      <a:off x="0" y="0"/>
                      <a:ext cx="3337931" cy="689285"/>
                    </a:xfrm>
                    <a:prstGeom prst="rect">
                      <a:avLst/>
                    </a:prstGeom>
                  </pic:spPr>
                </pic:pic>
              </a:graphicData>
            </a:graphic>
          </wp:inline>
        </w:drawing>
      </w:r>
      <w:r w:rsidR="00BF1C36" w:rsidRPr="00ED4D55">
        <w:rPr>
          <w:rFonts w:eastAsiaTheme="minorEastAsia"/>
          <w:lang w:val="en-AU"/>
        </w:rPr>
        <w:t xml:space="preserve"> </w:t>
      </w:r>
    </w:p>
    <w:p w14:paraId="679064D6" w14:textId="77777777" w:rsidR="00B20955" w:rsidRPr="00ED4D55"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ED4D55">
        <w:rPr>
          <w:lang w:val="en-AU"/>
        </w:rPr>
        <w:t>Challenge activity</w:t>
      </w:r>
    </w:p>
    <w:p w14:paraId="676289BD" w14:textId="4500A476" w:rsidR="00A80B85" w:rsidRDefault="00A80B85" w:rsidP="00F21FAF">
      <w:pPr>
        <w:pStyle w:val="o-list-num-2"/>
        <w:numPr>
          <w:ilvl w:val="0"/>
          <w:numId w:val="179"/>
        </w:numPr>
        <w:rPr>
          <w:lang w:val="en-AU"/>
        </w:rPr>
      </w:pPr>
    </w:p>
    <w:p w14:paraId="6EDEC7CE" w14:textId="095FA44C" w:rsidR="00F21FAF" w:rsidRPr="00ED4D55" w:rsidRDefault="00F21FAF" w:rsidP="00F21FAF">
      <w:pPr>
        <w:pStyle w:val="o-list-num-2"/>
        <w:numPr>
          <w:ilvl w:val="0"/>
          <w:numId w:val="0"/>
        </w:numPr>
        <w:ind w:left="1352"/>
        <w:rPr>
          <w:lang w:val="en-AU"/>
        </w:rPr>
      </w:pPr>
      <w:r w:rsidRPr="00ED4D55">
        <w:rPr>
          <w:noProof/>
          <w:lang w:val="en-AU"/>
        </w:rPr>
        <w:drawing>
          <wp:inline distT="0" distB="0" distL="0" distR="0" wp14:anchorId="3D267734" wp14:editId="07B7D71E">
            <wp:extent cx="3206860" cy="1543050"/>
            <wp:effectExtent l="0" t="0" r="0" b="0"/>
            <wp:docPr id="229510902" name="Picture 1" descr="A diagram of a d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10902" name="Picture 1" descr="A diagram of a distance&#10;&#10;Description automatically generated"/>
                    <pic:cNvPicPr/>
                  </pic:nvPicPr>
                  <pic:blipFill>
                    <a:blip r:embed="rId15"/>
                    <a:stretch>
                      <a:fillRect/>
                    </a:stretch>
                  </pic:blipFill>
                  <pic:spPr>
                    <a:xfrm>
                      <a:off x="0" y="0"/>
                      <a:ext cx="3210377" cy="1544742"/>
                    </a:xfrm>
                    <a:prstGeom prst="rect">
                      <a:avLst/>
                    </a:prstGeom>
                  </pic:spPr>
                </pic:pic>
              </a:graphicData>
            </a:graphic>
          </wp:inline>
        </w:drawing>
      </w:r>
    </w:p>
    <w:p w14:paraId="42ADEC53" w14:textId="77777777" w:rsidR="00F21FAF" w:rsidRPr="00F21FAF" w:rsidRDefault="00F21FAF" w:rsidP="00F21FAF">
      <w:pPr>
        <w:pStyle w:val="o-list-num-2"/>
        <w:numPr>
          <w:ilvl w:val="0"/>
          <w:numId w:val="179"/>
        </w:numPr>
        <w:rPr>
          <w:lang w:val="en-AU"/>
        </w:rPr>
      </w:pPr>
      <m:oMath>
        <m:acc>
          <m:accPr>
            <m:chr m:val="⃑"/>
            <m:ctrlPr>
              <w:rPr>
                <w:rFonts w:ascii="Cambria Math" w:hAnsi="Cambria Math"/>
                <w:lang w:val="en-AU"/>
              </w:rPr>
            </m:ctrlPr>
          </m:accPr>
          <m:e>
            <m:r>
              <w:rPr>
                <w:rFonts w:ascii="Cambria Math" w:hAnsi="Cambria Math"/>
                <w:lang w:val="en-AU"/>
              </w:rPr>
              <m:t>s</m:t>
            </m:r>
          </m:e>
        </m:acc>
        <m:r>
          <m:rPr>
            <m:sty m:val="p"/>
          </m:rPr>
          <w:rPr>
            <w:rFonts w:ascii="Cambria Math" w:hAnsi="Cambria Math"/>
            <w:lang w:val="en-AU"/>
          </w:rPr>
          <m:t>=</m:t>
        </m:r>
        <m:rad>
          <m:radPr>
            <m:degHide m:val="1"/>
            <m:ctrlPr>
              <w:rPr>
                <w:rFonts w:ascii="Cambria Math" w:hAnsi="Cambria Math"/>
                <w:lang w:val="en-AU"/>
              </w:rPr>
            </m:ctrlPr>
          </m:radPr>
          <m:deg/>
          <m:e>
            <m:sSup>
              <m:sSupPr>
                <m:ctrlPr>
                  <w:rPr>
                    <w:rFonts w:ascii="Cambria Math" w:hAnsi="Cambria Math"/>
                    <w:lang w:val="en-AU"/>
                  </w:rPr>
                </m:ctrlPr>
              </m:sSupPr>
              <m:e>
                <m:r>
                  <m:rPr>
                    <m:sty m:val="p"/>
                  </m:rPr>
                  <w:rPr>
                    <w:rFonts w:ascii="Cambria Math" w:hAnsi="Cambria Math"/>
                    <w:lang w:val="en-AU"/>
                  </w:rPr>
                  <m:t>35</m:t>
                </m:r>
              </m:e>
              <m:sup>
                <m:r>
                  <m:rPr>
                    <m:sty m:val="p"/>
                  </m:rPr>
                  <w:rPr>
                    <w:rFonts w:ascii="Cambria Math" w:hAnsi="Cambria Math"/>
                    <w:lang w:val="en-AU"/>
                  </w:rPr>
                  <m:t>2</m:t>
                </m:r>
              </m:sup>
            </m:sSup>
            <m:r>
              <m:rPr>
                <m:sty m:val="p"/>
              </m:rPr>
              <w:rPr>
                <w:rFonts w:ascii="Cambria Math" w:hAnsi="Cambria Math"/>
                <w:lang w:val="en-AU"/>
              </w:rPr>
              <m:t>+</m:t>
            </m:r>
            <m:sSup>
              <m:sSupPr>
                <m:ctrlPr>
                  <w:rPr>
                    <w:rFonts w:ascii="Cambria Math" w:hAnsi="Cambria Math"/>
                    <w:lang w:val="en-AU"/>
                  </w:rPr>
                </m:ctrlPr>
              </m:sSupPr>
              <m:e>
                <m:r>
                  <m:rPr>
                    <m:sty m:val="p"/>
                  </m:rPr>
                  <w:rPr>
                    <w:rFonts w:ascii="Cambria Math" w:hAnsi="Cambria Math"/>
                    <w:lang w:val="en-AU"/>
                  </w:rPr>
                  <m:t>15</m:t>
                </m:r>
              </m:e>
              <m:sup>
                <m:r>
                  <m:rPr>
                    <m:sty m:val="p"/>
                  </m:rPr>
                  <w:rPr>
                    <w:rFonts w:ascii="Cambria Math" w:hAnsi="Cambria Math"/>
                    <w:lang w:val="en-AU"/>
                  </w:rPr>
                  <m:t>2</m:t>
                </m:r>
              </m:sup>
            </m:sSup>
          </m:e>
        </m:rad>
        <m:r>
          <m:rPr>
            <m:sty m:val="p"/>
          </m:rPr>
          <w:rPr>
            <w:rFonts w:ascii="Cambria Math" w:hAnsi="Cambria Math"/>
            <w:lang w:val="en-AU"/>
          </w:rPr>
          <m:t>=38.1</m:t>
        </m:r>
      </m:oMath>
    </w:p>
    <w:p w14:paraId="6972B846" w14:textId="6A1BAC4D" w:rsidR="00F21FAF" w:rsidRPr="00F21FAF" w:rsidRDefault="00F21FAF" w:rsidP="00F21FAF">
      <w:pPr>
        <w:pStyle w:val="o-list-num-2"/>
        <w:numPr>
          <w:ilvl w:val="0"/>
          <w:numId w:val="0"/>
        </w:numPr>
        <w:rPr>
          <w:lang w:val="en-AU"/>
        </w:rPr>
      </w:pPr>
      <m:oMathPara>
        <m:oMathParaPr>
          <m:jc m:val="center"/>
        </m:oMathParaPr>
        <m:oMath>
          <m:r>
            <w:rPr>
              <w:rFonts w:ascii="Cambria Math" w:hAnsi="Cambria Math"/>
              <w:lang w:val="en-AU"/>
            </w:rPr>
            <m:t>θ</m:t>
          </m:r>
          <m:r>
            <m:rPr>
              <m:sty m:val="p"/>
            </m:rPr>
            <w:rPr>
              <w:rFonts w:ascii="Cambria Math" w:hAnsi="Cambria Math"/>
              <w:lang w:val="en-AU"/>
            </w:rPr>
            <m:t>=</m:t>
          </m:r>
          <m:func>
            <m:funcPr>
              <m:ctrlPr>
                <w:rPr>
                  <w:rFonts w:ascii="Cambria Math" w:eastAsiaTheme="minorEastAsia" w:hAnsi="Cambria Math"/>
                  <w:lang w:val="en-AU"/>
                </w:rPr>
              </m:ctrlPr>
            </m:funcPr>
            <m:fName>
              <m:sSup>
                <m:sSupPr>
                  <m:ctrlPr>
                    <w:rPr>
                      <w:rFonts w:ascii="Cambria Math" w:eastAsiaTheme="minorEastAsia" w:hAnsi="Cambria Math"/>
                      <w:lang w:val="en-AU"/>
                    </w:rPr>
                  </m:ctrlPr>
                </m:sSupPr>
                <m:e>
                  <m:r>
                    <m:rPr>
                      <m:sty m:val="p"/>
                    </m:rPr>
                    <w:rPr>
                      <w:rFonts w:ascii="Cambria Math" w:eastAsiaTheme="minorEastAsia" w:hAnsi="Cambria Math"/>
                      <w:lang w:val="en-AU"/>
                    </w:rPr>
                    <m:t>tan</m:t>
                  </m:r>
                  <m:ctrlPr>
                    <w:rPr>
                      <w:rFonts w:ascii="Cambria Math" w:hAnsi="Cambria Math"/>
                      <w:lang w:val="en-AU"/>
                    </w:rPr>
                  </m:ctrlPr>
                </m:e>
                <m:sup>
                  <m:r>
                    <m:rPr>
                      <m:sty m:val="p"/>
                    </m:rPr>
                    <w:rPr>
                      <w:rFonts w:ascii="Cambria Math" w:eastAsiaTheme="minorEastAsia" w:hAnsi="Cambria Math"/>
                      <w:lang w:val="en-AU"/>
                    </w:rPr>
                    <m:t>-1</m:t>
                  </m:r>
                </m:sup>
              </m:sSup>
              <m:ctrlPr>
                <w:rPr>
                  <w:rFonts w:ascii="Cambria Math" w:hAnsi="Cambria Math"/>
                  <w:lang w:val="en-AU"/>
                </w:rPr>
              </m:ctrlPr>
            </m:fName>
            <m:e>
              <m:d>
                <m:dPr>
                  <m:ctrlPr>
                    <w:rPr>
                      <w:rFonts w:ascii="Cambria Math" w:hAnsi="Cambria Math"/>
                      <w:lang w:val="en-AU"/>
                    </w:rPr>
                  </m:ctrlPr>
                </m:dPr>
                <m:e>
                  <m:f>
                    <m:fPr>
                      <m:ctrlPr>
                        <w:rPr>
                          <w:rFonts w:ascii="Cambria Math" w:hAnsi="Cambria Math"/>
                          <w:lang w:val="en-AU"/>
                        </w:rPr>
                      </m:ctrlPr>
                    </m:fPr>
                    <m:num>
                      <m:r>
                        <m:rPr>
                          <m:sty m:val="p"/>
                        </m:rPr>
                        <w:rPr>
                          <w:rFonts w:ascii="Cambria Math" w:hAnsi="Cambria Math"/>
                          <w:lang w:val="en-AU"/>
                        </w:rPr>
                        <m:t>15</m:t>
                      </m:r>
                    </m:num>
                    <m:den>
                      <m:r>
                        <m:rPr>
                          <m:sty m:val="p"/>
                        </m:rPr>
                        <w:rPr>
                          <w:rFonts w:ascii="Cambria Math" w:hAnsi="Cambria Math"/>
                          <w:lang w:val="en-AU"/>
                        </w:rPr>
                        <m:t>35</m:t>
                      </m:r>
                    </m:den>
                  </m:f>
                </m:e>
              </m:d>
            </m:e>
          </m:func>
          <m:r>
            <m:rPr>
              <m:sty m:val="p"/>
            </m:rPr>
            <w:rPr>
              <w:rFonts w:ascii="Cambria Math" w:eastAsiaTheme="minorEastAsia" w:hAnsi="Cambria Math"/>
              <w:lang w:val="en-AU"/>
            </w:rPr>
            <m:t>=23.2</m:t>
          </m:r>
          <m:r>
            <m:rPr>
              <m:sty m:val="p"/>
            </m:rPr>
            <w:rPr>
              <w:rFonts w:ascii="Cambria Math" w:eastAsiaTheme="minorEastAsia" w:hAnsi="Cambria Math"/>
              <w:lang w:val="en-AU"/>
            </w:rPr>
            <m:t>°</m:t>
          </m:r>
        </m:oMath>
      </m:oMathPara>
    </w:p>
    <w:p w14:paraId="6706C8EA" w14:textId="77777777" w:rsidR="00F21FAF" w:rsidRDefault="00F21FAF" w:rsidP="00F21FAF">
      <w:pPr>
        <w:pStyle w:val="o-list-num-2"/>
        <w:numPr>
          <w:ilvl w:val="0"/>
          <w:numId w:val="0"/>
        </w:numPr>
        <w:ind w:left="680"/>
        <w:rPr>
          <w:rFonts w:eastAsiaTheme="minorEastAsia"/>
          <w:lang w:val="en-AU"/>
        </w:rPr>
      </w:pPr>
    </w:p>
    <w:p w14:paraId="5F885FA5" w14:textId="77777777" w:rsidR="00F21FAF" w:rsidRDefault="00F21FAF" w:rsidP="00F21FAF">
      <w:pPr>
        <w:pStyle w:val="o-list-num-2"/>
        <w:numPr>
          <w:ilvl w:val="0"/>
          <w:numId w:val="0"/>
        </w:numPr>
        <w:rPr>
          <w:rFonts w:eastAsiaTheme="minorEastAsia"/>
          <w:lang w:val="en-AU"/>
        </w:rPr>
      </w:pPr>
    </w:p>
    <w:sectPr w:rsidR="00F21FAF" w:rsidSect="003F0939">
      <w:headerReference w:type="default" r:id="rId16"/>
      <w:footerReference w:type="default" r:id="rId17"/>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614F2" w14:textId="77777777" w:rsidR="00AF6D6C" w:rsidRDefault="00AF6D6C" w:rsidP="006131C4">
      <w:pPr>
        <w:spacing w:after="0" w:line="240" w:lineRule="auto"/>
      </w:pPr>
      <w:r>
        <w:separator/>
      </w:r>
    </w:p>
  </w:endnote>
  <w:endnote w:type="continuationSeparator" w:id="0">
    <w:p w14:paraId="56330975" w14:textId="77777777" w:rsidR="00AF6D6C" w:rsidRDefault="00AF6D6C" w:rsidP="006131C4">
      <w:pPr>
        <w:spacing w:after="0" w:line="240" w:lineRule="auto"/>
      </w:pPr>
      <w:r>
        <w:continuationSeparator/>
      </w:r>
    </w:p>
  </w:endnote>
  <w:endnote w:type="continuationNotice" w:id="1">
    <w:p w14:paraId="0B2D03B8" w14:textId="77777777" w:rsidR="00AF6D6C" w:rsidRDefault="00AF6D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7C7C1974" w14:textId="77777777" w:rsidR="006645C2" w:rsidRPr="002E61BE" w:rsidRDefault="006645C2" w:rsidP="006645C2">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3FE96343" w14:textId="77777777" w:rsidR="006645C2" w:rsidRPr="002E61BE" w:rsidRDefault="006645C2" w:rsidP="006645C2">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1901C855" w:rsidR="00C64116" w:rsidRPr="00EF57F5" w:rsidRDefault="00C64116" w:rsidP="006645C2">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162AE" w14:textId="77777777" w:rsidR="00AF6D6C" w:rsidRDefault="00AF6D6C" w:rsidP="006131C4">
      <w:pPr>
        <w:spacing w:after="0" w:line="240" w:lineRule="auto"/>
      </w:pPr>
      <w:r>
        <w:separator/>
      </w:r>
    </w:p>
  </w:footnote>
  <w:footnote w:type="continuationSeparator" w:id="0">
    <w:p w14:paraId="03AD0D7A" w14:textId="77777777" w:rsidR="00AF6D6C" w:rsidRDefault="00AF6D6C" w:rsidP="006131C4">
      <w:pPr>
        <w:spacing w:after="0" w:line="240" w:lineRule="auto"/>
      </w:pPr>
      <w:r>
        <w:continuationSeparator/>
      </w:r>
    </w:p>
  </w:footnote>
  <w:footnote w:type="continuationNotice" w:id="1">
    <w:p w14:paraId="6491A586" w14:textId="77777777" w:rsidR="00AF6D6C" w:rsidRDefault="00AF6D6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13CA315A" w:rsidR="001301CF" w:rsidRPr="00F21FAF" w:rsidRDefault="004A7616" w:rsidP="001301CF">
    <w:pPr>
      <w:pStyle w:val="o-header"/>
      <w:rPr>
        <w:rStyle w:val="o-char-bold"/>
      </w:rPr>
    </w:pPr>
    <w:r w:rsidRPr="004A7616">
      <w:rPr>
        <w:rStyle w:val="o-char-bold"/>
        <w:i/>
        <w:iCs/>
      </w:rPr>
      <w:t>Physics for Queensland Units 1&amp;2</w:t>
    </w:r>
    <w:r w:rsidR="006645C2">
      <w:rPr>
        <w:rStyle w:val="o-char-bold"/>
        <w:i/>
        <w:iCs/>
      </w:rPr>
      <w:t xml:space="preserve"> </w:t>
    </w:r>
    <w:r w:rsidR="006645C2">
      <w:rPr>
        <w:rStyle w:val="o-char-bold"/>
      </w:rPr>
      <w:t>Fourth Edition</w:t>
    </w:r>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9A7F80"/>
    <w:lvl w:ilvl="0">
      <w:start w:val="1"/>
      <w:numFmt w:val="decimal"/>
      <w:lvlText w:val="%1."/>
      <w:lvlJc w:val="left"/>
      <w:pPr>
        <w:tabs>
          <w:tab w:val="num" w:pos="1104"/>
        </w:tabs>
        <w:ind w:left="1104" w:hanging="360"/>
      </w:pPr>
    </w:lvl>
  </w:abstractNum>
  <w:abstractNum w:abstractNumId="1" w15:restartNumberingAfterBreak="0">
    <w:nsid w:val="FFFFFF7D"/>
    <w:multiLevelType w:val="singleLevel"/>
    <w:tmpl w:val="BA6444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483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421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98B8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969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E0CA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D8A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6427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4C8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1"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B03F6"/>
    <w:multiLevelType w:val="hybridMultilevel"/>
    <w:tmpl w:val="A7C837A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3" w15:restartNumberingAfterBreak="0">
    <w:nsid w:val="16D822DE"/>
    <w:multiLevelType w:val="hybridMultilevel"/>
    <w:tmpl w:val="F8020038"/>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4" w15:restartNumberingAfterBreak="0">
    <w:nsid w:val="18F80559"/>
    <w:multiLevelType w:val="hybridMultilevel"/>
    <w:tmpl w:val="C9C4FDC6"/>
    <w:lvl w:ilvl="0" w:tplc="459286CC">
      <w:start w:val="1"/>
      <w:numFmt w:val="lowerLetter"/>
      <w:lvlText w:val="%1."/>
      <w:lvlJc w:val="left"/>
      <w:pPr>
        <w:ind w:left="1400" w:hanging="360"/>
      </w:pPr>
      <w:rPr>
        <w:rFonts w:ascii="Open Sans" w:hAnsi="Open Sans" w:cs="Open Sans" w:hint="default"/>
        <w:b w:val="0"/>
        <w:bCs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1BC929FD"/>
    <w:multiLevelType w:val="hybridMultilevel"/>
    <w:tmpl w:val="F4805F6A"/>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6" w15:restartNumberingAfterBreak="0">
    <w:nsid w:val="209E0EAA"/>
    <w:multiLevelType w:val="hybridMultilevel"/>
    <w:tmpl w:val="1BD2AA0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7" w15:restartNumberingAfterBreak="0">
    <w:nsid w:val="216301DD"/>
    <w:multiLevelType w:val="hybridMultilevel"/>
    <w:tmpl w:val="4B487A1A"/>
    <w:lvl w:ilvl="0" w:tplc="FFFFFFFF">
      <w:start w:val="1"/>
      <w:numFmt w:val="lowerLetter"/>
      <w:lvlText w:val="%1."/>
      <w:lvlJc w:val="left"/>
      <w:pPr>
        <w:ind w:left="140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8"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20" w15:restartNumberingAfterBreak="0">
    <w:nsid w:val="285C18FE"/>
    <w:multiLevelType w:val="hybridMultilevel"/>
    <w:tmpl w:val="C48CA65E"/>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1" w15:restartNumberingAfterBreak="0">
    <w:nsid w:val="29414EB6"/>
    <w:multiLevelType w:val="hybridMultilevel"/>
    <w:tmpl w:val="E3E2E92C"/>
    <w:lvl w:ilvl="0" w:tplc="459286CC">
      <w:start w:val="1"/>
      <w:numFmt w:val="lowerLetter"/>
      <w:lvlText w:val="%1."/>
      <w:lvlJc w:val="left"/>
      <w:pPr>
        <w:ind w:left="1352" w:hanging="360"/>
      </w:pPr>
      <w:rPr>
        <w:rFonts w:ascii="Open Sans" w:hAnsi="Open Sans" w:cs="Open Sans" w:hint="default"/>
        <w:b w:val="0"/>
        <w:bCs w:val="0"/>
      </w:rPr>
    </w:lvl>
    <w:lvl w:ilvl="1" w:tplc="0C090019">
      <w:start w:val="1"/>
      <w:numFmt w:val="lowerLetter"/>
      <w:lvlText w:val="%2."/>
      <w:lvlJc w:val="left"/>
      <w:pPr>
        <w:ind w:left="1392" w:hanging="360"/>
      </w:pPr>
    </w:lvl>
    <w:lvl w:ilvl="2" w:tplc="0C09001B" w:tentative="1">
      <w:start w:val="1"/>
      <w:numFmt w:val="lowerRoman"/>
      <w:lvlText w:val="%3."/>
      <w:lvlJc w:val="right"/>
      <w:pPr>
        <w:ind w:left="2112" w:hanging="180"/>
      </w:pPr>
    </w:lvl>
    <w:lvl w:ilvl="3" w:tplc="0C09000F" w:tentative="1">
      <w:start w:val="1"/>
      <w:numFmt w:val="decimal"/>
      <w:lvlText w:val="%4."/>
      <w:lvlJc w:val="left"/>
      <w:pPr>
        <w:ind w:left="2832" w:hanging="360"/>
      </w:pPr>
    </w:lvl>
    <w:lvl w:ilvl="4" w:tplc="0C090019" w:tentative="1">
      <w:start w:val="1"/>
      <w:numFmt w:val="lowerLetter"/>
      <w:lvlText w:val="%5."/>
      <w:lvlJc w:val="left"/>
      <w:pPr>
        <w:ind w:left="3552" w:hanging="360"/>
      </w:pPr>
    </w:lvl>
    <w:lvl w:ilvl="5" w:tplc="0C09001B" w:tentative="1">
      <w:start w:val="1"/>
      <w:numFmt w:val="lowerRoman"/>
      <w:lvlText w:val="%6."/>
      <w:lvlJc w:val="right"/>
      <w:pPr>
        <w:ind w:left="4272" w:hanging="180"/>
      </w:pPr>
    </w:lvl>
    <w:lvl w:ilvl="6" w:tplc="0C09000F" w:tentative="1">
      <w:start w:val="1"/>
      <w:numFmt w:val="decimal"/>
      <w:lvlText w:val="%7."/>
      <w:lvlJc w:val="left"/>
      <w:pPr>
        <w:ind w:left="4992" w:hanging="360"/>
      </w:pPr>
    </w:lvl>
    <w:lvl w:ilvl="7" w:tplc="0C090019" w:tentative="1">
      <w:start w:val="1"/>
      <w:numFmt w:val="lowerLetter"/>
      <w:lvlText w:val="%8."/>
      <w:lvlJc w:val="left"/>
      <w:pPr>
        <w:ind w:left="5712" w:hanging="360"/>
      </w:pPr>
    </w:lvl>
    <w:lvl w:ilvl="8" w:tplc="0C09001B" w:tentative="1">
      <w:start w:val="1"/>
      <w:numFmt w:val="lowerRoman"/>
      <w:lvlText w:val="%9."/>
      <w:lvlJc w:val="right"/>
      <w:pPr>
        <w:ind w:left="6432" w:hanging="180"/>
      </w:pPr>
    </w:lvl>
  </w:abstractNum>
  <w:abstractNum w:abstractNumId="22" w15:restartNumberingAfterBreak="0">
    <w:nsid w:val="48424594"/>
    <w:multiLevelType w:val="hybridMultilevel"/>
    <w:tmpl w:val="1BD2AA0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3"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24" w15:restartNumberingAfterBreak="0">
    <w:nsid w:val="53EC3A12"/>
    <w:multiLevelType w:val="hybridMultilevel"/>
    <w:tmpl w:val="3A3C770A"/>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5" w15:restartNumberingAfterBreak="0">
    <w:nsid w:val="56B93098"/>
    <w:multiLevelType w:val="hybridMultilevel"/>
    <w:tmpl w:val="EB302222"/>
    <w:lvl w:ilvl="0" w:tplc="459286CC">
      <w:start w:val="1"/>
      <w:numFmt w:val="lowerLetter"/>
      <w:lvlText w:val="%1."/>
      <w:lvlJc w:val="left"/>
      <w:pPr>
        <w:ind w:left="1352" w:hanging="360"/>
      </w:pPr>
      <w:rPr>
        <w:rFonts w:ascii="Open Sans" w:hAnsi="Open Sans" w:cs="Open Sans" w:hint="default"/>
        <w:b w:val="0"/>
        <w:bCs w:val="0"/>
      </w:rPr>
    </w:lvl>
    <w:lvl w:ilvl="1" w:tplc="0C090019" w:tentative="1">
      <w:start w:val="1"/>
      <w:numFmt w:val="lowerLetter"/>
      <w:lvlText w:val="%2."/>
      <w:lvlJc w:val="left"/>
      <w:pPr>
        <w:ind w:left="1392" w:hanging="360"/>
      </w:pPr>
    </w:lvl>
    <w:lvl w:ilvl="2" w:tplc="0C09001B" w:tentative="1">
      <w:start w:val="1"/>
      <w:numFmt w:val="lowerRoman"/>
      <w:lvlText w:val="%3."/>
      <w:lvlJc w:val="right"/>
      <w:pPr>
        <w:ind w:left="2112" w:hanging="180"/>
      </w:pPr>
    </w:lvl>
    <w:lvl w:ilvl="3" w:tplc="0C09000F" w:tentative="1">
      <w:start w:val="1"/>
      <w:numFmt w:val="decimal"/>
      <w:lvlText w:val="%4."/>
      <w:lvlJc w:val="left"/>
      <w:pPr>
        <w:ind w:left="2832" w:hanging="360"/>
      </w:pPr>
    </w:lvl>
    <w:lvl w:ilvl="4" w:tplc="0C090019" w:tentative="1">
      <w:start w:val="1"/>
      <w:numFmt w:val="lowerLetter"/>
      <w:lvlText w:val="%5."/>
      <w:lvlJc w:val="left"/>
      <w:pPr>
        <w:ind w:left="3552" w:hanging="360"/>
      </w:pPr>
    </w:lvl>
    <w:lvl w:ilvl="5" w:tplc="0C09001B" w:tentative="1">
      <w:start w:val="1"/>
      <w:numFmt w:val="lowerRoman"/>
      <w:lvlText w:val="%6."/>
      <w:lvlJc w:val="right"/>
      <w:pPr>
        <w:ind w:left="4272" w:hanging="180"/>
      </w:pPr>
    </w:lvl>
    <w:lvl w:ilvl="6" w:tplc="0C09000F" w:tentative="1">
      <w:start w:val="1"/>
      <w:numFmt w:val="decimal"/>
      <w:lvlText w:val="%7."/>
      <w:lvlJc w:val="left"/>
      <w:pPr>
        <w:ind w:left="4992" w:hanging="360"/>
      </w:pPr>
    </w:lvl>
    <w:lvl w:ilvl="7" w:tplc="0C090019" w:tentative="1">
      <w:start w:val="1"/>
      <w:numFmt w:val="lowerLetter"/>
      <w:lvlText w:val="%8."/>
      <w:lvlJc w:val="left"/>
      <w:pPr>
        <w:ind w:left="5712" w:hanging="360"/>
      </w:pPr>
    </w:lvl>
    <w:lvl w:ilvl="8" w:tplc="0C09001B" w:tentative="1">
      <w:start w:val="1"/>
      <w:numFmt w:val="lowerRoman"/>
      <w:lvlText w:val="%9."/>
      <w:lvlJc w:val="right"/>
      <w:pPr>
        <w:ind w:left="6432" w:hanging="180"/>
      </w:pPr>
    </w:lvl>
  </w:abstractNum>
  <w:abstractNum w:abstractNumId="26"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7" w15:restartNumberingAfterBreak="0">
    <w:nsid w:val="64485FFB"/>
    <w:multiLevelType w:val="hybridMultilevel"/>
    <w:tmpl w:val="F1CCD970"/>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49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29" w15:restartNumberingAfterBreak="0">
    <w:nsid w:val="7C00500F"/>
    <w:multiLevelType w:val="hybridMultilevel"/>
    <w:tmpl w:val="C48CA65E"/>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0" w15:restartNumberingAfterBreak="0">
    <w:nsid w:val="7C563DAF"/>
    <w:multiLevelType w:val="hybridMultilevel"/>
    <w:tmpl w:val="46E405F2"/>
    <w:lvl w:ilvl="0" w:tplc="FFFFFFFF">
      <w:start w:val="1"/>
      <w:numFmt w:val="lowerLetter"/>
      <w:lvlText w:val="%1."/>
      <w:lvlJc w:val="left"/>
      <w:pPr>
        <w:ind w:left="140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num w:numId="1" w16cid:durableId="941491477">
    <w:abstractNumId w:val="26"/>
  </w:num>
  <w:num w:numId="2" w16cid:durableId="1015769127">
    <w:abstractNumId w:val="19"/>
  </w:num>
  <w:num w:numId="3" w16cid:durableId="510729894">
    <w:abstractNumId w:val="28"/>
  </w:num>
  <w:num w:numId="4" w16cid:durableId="960695222">
    <w:abstractNumId w:val="27"/>
  </w:num>
  <w:num w:numId="5" w16cid:durableId="818108849">
    <w:abstractNumId w:val="11"/>
  </w:num>
  <w:num w:numId="6" w16cid:durableId="151916121">
    <w:abstractNumId w:val="28"/>
  </w:num>
  <w:num w:numId="7" w16cid:durableId="1499732490">
    <w:abstractNumId w:val="27"/>
    <w:lvlOverride w:ilvl="0">
      <w:startOverride w:val="1"/>
    </w:lvlOverride>
  </w:num>
  <w:num w:numId="8" w16cid:durableId="272596837">
    <w:abstractNumId w:val="28"/>
  </w:num>
  <w:num w:numId="9" w16cid:durableId="1028330935">
    <w:abstractNumId w:val="18"/>
  </w:num>
  <w:num w:numId="10" w16cid:durableId="1407264946">
    <w:abstractNumId w:val="10"/>
  </w:num>
  <w:num w:numId="11" w16cid:durableId="1953970168">
    <w:abstractNumId w:val="23"/>
  </w:num>
  <w:num w:numId="12" w16cid:durableId="845904283">
    <w:abstractNumId w:val="9"/>
  </w:num>
  <w:num w:numId="13" w16cid:durableId="1601449093">
    <w:abstractNumId w:val="7"/>
  </w:num>
  <w:num w:numId="14" w16cid:durableId="1526213581">
    <w:abstractNumId w:val="6"/>
  </w:num>
  <w:num w:numId="15" w16cid:durableId="1784957329">
    <w:abstractNumId w:val="5"/>
  </w:num>
  <w:num w:numId="16" w16cid:durableId="956377735">
    <w:abstractNumId w:val="4"/>
  </w:num>
  <w:num w:numId="17" w16cid:durableId="838080532">
    <w:abstractNumId w:val="8"/>
  </w:num>
  <w:num w:numId="18" w16cid:durableId="407729779">
    <w:abstractNumId w:val="3"/>
  </w:num>
  <w:num w:numId="19" w16cid:durableId="1145003778">
    <w:abstractNumId w:val="2"/>
  </w:num>
  <w:num w:numId="20" w16cid:durableId="958491783">
    <w:abstractNumId w:val="1"/>
  </w:num>
  <w:num w:numId="21" w16cid:durableId="1808936495">
    <w:abstractNumId w:val="0"/>
  </w:num>
  <w:num w:numId="22" w16cid:durableId="1869291244">
    <w:abstractNumId w:val="8"/>
  </w:num>
  <w:num w:numId="23" w16cid:durableId="1082141281">
    <w:abstractNumId w:val="3"/>
  </w:num>
  <w:num w:numId="24" w16cid:durableId="471335432">
    <w:abstractNumId w:val="2"/>
  </w:num>
  <w:num w:numId="25" w16cid:durableId="769735392">
    <w:abstractNumId w:val="1"/>
  </w:num>
  <w:num w:numId="26" w16cid:durableId="1018193224">
    <w:abstractNumId w:val="0"/>
  </w:num>
  <w:num w:numId="27" w16cid:durableId="1577009122">
    <w:abstractNumId w:val="8"/>
  </w:num>
  <w:num w:numId="28" w16cid:durableId="772625560">
    <w:abstractNumId w:val="3"/>
  </w:num>
  <w:num w:numId="29" w16cid:durableId="1474419">
    <w:abstractNumId w:val="2"/>
  </w:num>
  <w:num w:numId="30" w16cid:durableId="987632306">
    <w:abstractNumId w:val="1"/>
  </w:num>
  <w:num w:numId="31" w16cid:durableId="731734382">
    <w:abstractNumId w:val="0"/>
  </w:num>
  <w:num w:numId="32" w16cid:durableId="988942517">
    <w:abstractNumId w:val="8"/>
  </w:num>
  <w:num w:numId="33" w16cid:durableId="1399403278">
    <w:abstractNumId w:val="3"/>
  </w:num>
  <w:num w:numId="34" w16cid:durableId="538781660">
    <w:abstractNumId w:val="2"/>
  </w:num>
  <w:num w:numId="35" w16cid:durableId="1868563040">
    <w:abstractNumId w:val="1"/>
  </w:num>
  <w:num w:numId="36" w16cid:durableId="752627051">
    <w:abstractNumId w:val="0"/>
  </w:num>
  <w:num w:numId="37" w16cid:durableId="1374159771">
    <w:abstractNumId w:val="8"/>
  </w:num>
  <w:num w:numId="38" w16cid:durableId="204215394">
    <w:abstractNumId w:val="3"/>
  </w:num>
  <w:num w:numId="39" w16cid:durableId="711854350">
    <w:abstractNumId w:val="2"/>
  </w:num>
  <w:num w:numId="40" w16cid:durableId="185336470">
    <w:abstractNumId w:val="1"/>
  </w:num>
  <w:num w:numId="41" w16cid:durableId="821235140">
    <w:abstractNumId w:val="0"/>
  </w:num>
  <w:num w:numId="42" w16cid:durableId="1753771615">
    <w:abstractNumId w:val="8"/>
  </w:num>
  <w:num w:numId="43" w16cid:durableId="1091050724">
    <w:abstractNumId w:val="3"/>
  </w:num>
  <w:num w:numId="44" w16cid:durableId="600455913">
    <w:abstractNumId w:val="2"/>
  </w:num>
  <w:num w:numId="45" w16cid:durableId="698437544">
    <w:abstractNumId w:val="1"/>
  </w:num>
  <w:num w:numId="46" w16cid:durableId="2020768892">
    <w:abstractNumId w:val="0"/>
  </w:num>
  <w:num w:numId="47" w16cid:durableId="1448620464">
    <w:abstractNumId w:val="8"/>
  </w:num>
  <w:num w:numId="48" w16cid:durableId="1263148170">
    <w:abstractNumId w:val="3"/>
  </w:num>
  <w:num w:numId="49" w16cid:durableId="2102335437">
    <w:abstractNumId w:val="2"/>
  </w:num>
  <w:num w:numId="50" w16cid:durableId="23099807">
    <w:abstractNumId w:val="1"/>
  </w:num>
  <w:num w:numId="51" w16cid:durableId="712116510">
    <w:abstractNumId w:val="0"/>
  </w:num>
  <w:num w:numId="52" w16cid:durableId="301428920">
    <w:abstractNumId w:val="8"/>
  </w:num>
  <w:num w:numId="53" w16cid:durableId="1046641959">
    <w:abstractNumId w:val="3"/>
  </w:num>
  <w:num w:numId="54" w16cid:durableId="268970174">
    <w:abstractNumId w:val="2"/>
  </w:num>
  <w:num w:numId="55" w16cid:durableId="1882545922">
    <w:abstractNumId w:val="1"/>
  </w:num>
  <w:num w:numId="56" w16cid:durableId="1291011669">
    <w:abstractNumId w:val="0"/>
  </w:num>
  <w:num w:numId="57" w16cid:durableId="2108310123">
    <w:abstractNumId w:val="8"/>
  </w:num>
  <w:num w:numId="58" w16cid:durableId="2116628806">
    <w:abstractNumId w:val="3"/>
  </w:num>
  <w:num w:numId="59" w16cid:durableId="2027321515">
    <w:abstractNumId w:val="2"/>
  </w:num>
  <w:num w:numId="60" w16cid:durableId="276497124">
    <w:abstractNumId w:val="1"/>
  </w:num>
  <w:num w:numId="61" w16cid:durableId="1101102026">
    <w:abstractNumId w:val="0"/>
  </w:num>
  <w:num w:numId="62" w16cid:durableId="1771243450">
    <w:abstractNumId w:val="8"/>
  </w:num>
  <w:num w:numId="63" w16cid:durableId="275260144">
    <w:abstractNumId w:val="3"/>
  </w:num>
  <w:num w:numId="64" w16cid:durableId="1495805572">
    <w:abstractNumId w:val="2"/>
  </w:num>
  <w:num w:numId="65" w16cid:durableId="62609855">
    <w:abstractNumId w:val="1"/>
  </w:num>
  <w:num w:numId="66" w16cid:durableId="1970476722">
    <w:abstractNumId w:val="0"/>
  </w:num>
  <w:num w:numId="67" w16cid:durableId="306592059">
    <w:abstractNumId w:val="8"/>
  </w:num>
  <w:num w:numId="68" w16cid:durableId="52968473">
    <w:abstractNumId w:val="3"/>
  </w:num>
  <w:num w:numId="69" w16cid:durableId="1414163556">
    <w:abstractNumId w:val="2"/>
  </w:num>
  <w:num w:numId="70" w16cid:durableId="278226700">
    <w:abstractNumId w:val="1"/>
  </w:num>
  <w:num w:numId="71" w16cid:durableId="125776496">
    <w:abstractNumId w:val="0"/>
  </w:num>
  <w:num w:numId="72" w16cid:durableId="589970623">
    <w:abstractNumId w:val="8"/>
  </w:num>
  <w:num w:numId="73" w16cid:durableId="1544631918">
    <w:abstractNumId w:val="3"/>
  </w:num>
  <w:num w:numId="74" w16cid:durableId="912472283">
    <w:abstractNumId w:val="2"/>
  </w:num>
  <w:num w:numId="75" w16cid:durableId="1961909114">
    <w:abstractNumId w:val="1"/>
  </w:num>
  <w:num w:numId="76" w16cid:durableId="1683165542">
    <w:abstractNumId w:val="0"/>
  </w:num>
  <w:num w:numId="77" w16cid:durableId="1503814225">
    <w:abstractNumId w:val="8"/>
  </w:num>
  <w:num w:numId="78" w16cid:durableId="1008168512">
    <w:abstractNumId w:val="3"/>
  </w:num>
  <w:num w:numId="79" w16cid:durableId="912621084">
    <w:abstractNumId w:val="2"/>
  </w:num>
  <w:num w:numId="80" w16cid:durableId="1914391246">
    <w:abstractNumId w:val="1"/>
  </w:num>
  <w:num w:numId="81" w16cid:durableId="10760123">
    <w:abstractNumId w:val="0"/>
  </w:num>
  <w:num w:numId="82" w16cid:durableId="5794584">
    <w:abstractNumId w:val="8"/>
  </w:num>
  <w:num w:numId="83" w16cid:durableId="234977700">
    <w:abstractNumId w:val="3"/>
  </w:num>
  <w:num w:numId="84" w16cid:durableId="160318072">
    <w:abstractNumId w:val="2"/>
  </w:num>
  <w:num w:numId="85" w16cid:durableId="1456562063">
    <w:abstractNumId w:val="1"/>
  </w:num>
  <w:num w:numId="86" w16cid:durableId="2098790639">
    <w:abstractNumId w:val="0"/>
  </w:num>
  <w:num w:numId="87" w16cid:durableId="1311783790">
    <w:abstractNumId w:val="8"/>
  </w:num>
  <w:num w:numId="88" w16cid:durableId="987245386">
    <w:abstractNumId w:val="3"/>
  </w:num>
  <w:num w:numId="89" w16cid:durableId="1767266344">
    <w:abstractNumId w:val="2"/>
  </w:num>
  <w:num w:numId="90" w16cid:durableId="322781561">
    <w:abstractNumId w:val="1"/>
  </w:num>
  <w:num w:numId="91" w16cid:durableId="1509830345">
    <w:abstractNumId w:val="0"/>
  </w:num>
  <w:num w:numId="92" w16cid:durableId="229315098">
    <w:abstractNumId w:val="8"/>
  </w:num>
  <w:num w:numId="93" w16cid:durableId="2060015058">
    <w:abstractNumId w:val="3"/>
  </w:num>
  <w:num w:numId="94" w16cid:durableId="1111974799">
    <w:abstractNumId w:val="2"/>
  </w:num>
  <w:num w:numId="95" w16cid:durableId="964778638">
    <w:abstractNumId w:val="1"/>
  </w:num>
  <w:num w:numId="96" w16cid:durableId="1392726123">
    <w:abstractNumId w:val="0"/>
  </w:num>
  <w:num w:numId="97" w16cid:durableId="846405427">
    <w:abstractNumId w:val="8"/>
  </w:num>
  <w:num w:numId="98" w16cid:durableId="351539453">
    <w:abstractNumId w:val="3"/>
  </w:num>
  <w:num w:numId="99" w16cid:durableId="1247226859">
    <w:abstractNumId w:val="2"/>
  </w:num>
  <w:num w:numId="100" w16cid:durableId="1054156732">
    <w:abstractNumId w:val="1"/>
  </w:num>
  <w:num w:numId="101" w16cid:durableId="1328246369">
    <w:abstractNumId w:val="0"/>
  </w:num>
  <w:num w:numId="102" w16cid:durableId="11735781">
    <w:abstractNumId w:val="8"/>
  </w:num>
  <w:num w:numId="103" w16cid:durableId="548497977">
    <w:abstractNumId w:val="3"/>
  </w:num>
  <w:num w:numId="104" w16cid:durableId="391730481">
    <w:abstractNumId w:val="2"/>
  </w:num>
  <w:num w:numId="105" w16cid:durableId="1781609825">
    <w:abstractNumId w:val="1"/>
  </w:num>
  <w:num w:numId="106" w16cid:durableId="1059087810">
    <w:abstractNumId w:val="0"/>
  </w:num>
  <w:num w:numId="107" w16cid:durableId="325745701">
    <w:abstractNumId w:val="8"/>
  </w:num>
  <w:num w:numId="108" w16cid:durableId="1707027497">
    <w:abstractNumId w:val="3"/>
  </w:num>
  <w:num w:numId="109" w16cid:durableId="477265205">
    <w:abstractNumId w:val="2"/>
  </w:num>
  <w:num w:numId="110" w16cid:durableId="1952469918">
    <w:abstractNumId w:val="1"/>
  </w:num>
  <w:num w:numId="111" w16cid:durableId="651833741">
    <w:abstractNumId w:val="0"/>
  </w:num>
  <w:num w:numId="112" w16cid:durableId="1915241137">
    <w:abstractNumId w:val="8"/>
  </w:num>
  <w:num w:numId="113" w16cid:durableId="659581134">
    <w:abstractNumId w:val="3"/>
  </w:num>
  <w:num w:numId="114" w16cid:durableId="167869569">
    <w:abstractNumId w:val="2"/>
  </w:num>
  <w:num w:numId="115" w16cid:durableId="320040669">
    <w:abstractNumId w:val="1"/>
  </w:num>
  <w:num w:numId="116" w16cid:durableId="1039549774">
    <w:abstractNumId w:val="0"/>
  </w:num>
  <w:num w:numId="117" w16cid:durableId="1330596175">
    <w:abstractNumId w:val="8"/>
  </w:num>
  <w:num w:numId="118" w16cid:durableId="880673876">
    <w:abstractNumId w:val="3"/>
  </w:num>
  <w:num w:numId="119" w16cid:durableId="1699314972">
    <w:abstractNumId w:val="2"/>
  </w:num>
  <w:num w:numId="120" w16cid:durableId="1210218366">
    <w:abstractNumId w:val="1"/>
  </w:num>
  <w:num w:numId="121" w16cid:durableId="1837767606">
    <w:abstractNumId w:val="0"/>
  </w:num>
  <w:num w:numId="122" w16cid:durableId="1346857230">
    <w:abstractNumId w:val="8"/>
  </w:num>
  <w:num w:numId="123" w16cid:durableId="2000962868">
    <w:abstractNumId w:val="3"/>
  </w:num>
  <w:num w:numId="124" w16cid:durableId="1118766765">
    <w:abstractNumId w:val="2"/>
  </w:num>
  <w:num w:numId="125" w16cid:durableId="923221998">
    <w:abstractNumId w:val="1"/>
  </w:num>
  <w:num w:numId="126" w16cid:durableId="997419976">
    <w:abstractNumId w:val="0"/>
  </w:num>
  <w:num w:numId="127" w16cid:durableId="1999307298">
    <w:abstractNumId w:val="8"/>
  </w:num>
  <w:num w:numId="128" w16cid:durableId="1824540295">
    <w:abstractNumId w:val="3"/>
  </w:num>
  <w:num w:numId="129" w16cid:durableId="1549102747">
    <w:abstractNumId w:val="2"/>
  </w:num>
  <w:num w:numId="130" w16cid:durableId="1658798401">
    <w:abstractNumId w:val="1"/>
  </w:num>
  <w:num w:numId="131" w16cid:durableId="1898590329">
    <w:abstractNumId w:val="0"/>
  </w:num>
  <w:num w:numId="132" w16cid:durableId="1650983401">
    <w:abstractNumId w:val="8"/>
  </w:num>
  <w:num w:numId="133" w16cid:durableId="1850950219">
    <w:abstractNumId w:val="3"/>
  </w:num>
  <w:num w:numId="134" w16cid:durableId="1808931632">
    <w:abstractNumId w:val="2"/>
  </w:num>
  <w:num w:numId="135" w16cid:durableId="426318153">
    <w:abstractNumId w:val="1"/>
  </w:num>
  <w:num w:numId="136" w16cid:durableId="2096851516">
    <w:abstractNumId w:val="0"/>
  </w:num>
  <w:num w:numId="137" w16cid:durableId="967661611">
    <w:abstractNumId w:val="8"/>
  </w:num>
  <w:num w:numId="138" w16cid:durableId="1382822965">
    <w:abstractNumId w:val="3"/>
  </w:num>
  <w:num w:numId="139" w16cid:durableId="588076352">
    <w:abstractNumId w:val="2"/>
  </w:num>
  <w:num w:numId="140" w16cid:durableId="2077821598">
    <w:abstractNumId w:val="1"/>
  </w:num>
  <w:num w:numId="141" w16cid:durableId="95834424">
    <w:abstractNumId w:val="0"/>
  </w:num>
  <w:num w:numId="142" w16cid:durableId="2020691128">
    <w:abstractNumId w:val="8"/>
  </w:num>
  <w:num w:numId="143" w16cid:durableId="1984505505">
    <w:abstractNumId w:val="3"/>
  </w:num>
  <w:num w:numId="144" w16cid:durableId="1555313714">
    <w:abstractNumId w:val="2"/>
  </w:num>
  <w:num w:numId="145" w16cid:durableId="2027360828">
    <w:abstractNumId w:val="1"/>
  </w:num>
  <w:num w:numId="146" w16cid:durableId="53238750">
    <w:abstractNumId w:val="0"/>
  </w:num>
  <w:num w:numId="147" w16cid:durableId="1058629279">
    <w:abstractNumId w:val="8"/>
  </w:num>
  <w:num w:numId="148" w16cid:durableId="197085208">
    <w:abstractNumId w:val="3"/>
  </w:num>
  <w:num w:numId="149" w16cid:durableId="1730496127">
    <w:abstractNumId w:val="2"/>
  </w:num>
  <w:num w:numId="150" w16cid:durableId="98378694">
    <w:abstractNumId w:val="1"/>
  </w:num>
  <w:num w:numId="151" w16cid:durableId="295263279">
    <w:abstractNumId w:val="0"/>
  </w:num>
  <w:num w:numId="152" w16cid:durableId="1706128235">
    <w:abstractNumId w:val="8"/>
  </w:num>
  <w:num w:numId="153" w16cid:durableId="197360634">
    <w:abstractNumId w:val="3"/>
  </w:num>
  <w:num w:numId="154" w16cid:durableId="915095917">
    <w:abstractNumId w:val="2"/>
  </w:num>
  <w:num w:numId="155" w16cid:durableId="1263535599">
    <w:abstractNumId w:val="1"/>
  </w:num>
  <w:num w:numId="156" w16cid:durableId="454641096">
    <w:abstractNumId w:val="0"/>
  </w:num>
  <w:num w:numId="157" w16cid:durableId="69885934">
    <w:abstractNumId w:val="8"/>
  </w:num>
  <w:num w:numId="158" w16cid:durableId="2058384065">
    <w:abstractNumId w:val="3"/>
  </w:num>
  <w:num w:numId="159" w16cid:durableId="93983321">
    <w:abstractNumId w:val="2"/>
  </w:num>
  <w:num w:numId="160" w16cid:durableId="696345541">
    <w:abstractNumId w:val="1"/>
  </w:num>
  <w:num w:numId="161" w16cid:durableId="1637446544">
    <w:abstractNumId w:val="0"/>
  </w:num>
  <w:num w:numId="162" w16cid:durableId="1749230363">
    <w:abstractNumId w:val="8"/>
  </w:num>
  <w:num w:numId="163" w16cid:durableId="1278829622">
    <w:abstractNumId w:val="3"/>
  </w:num>
  <w:num w:numId="164" w16cid:durableId="1788887799">
    <w:abstractNumId w:val="2"/>
  </w:num>
  <w:num w:numId="165" w16cid:durableId="172839896">
    <w:abstractNumId w:val="1"/>
  </w:num>
  <w:num w:numId="166" w16cid:durableId="735589179">
    <w:abstractNumId w:val="0"/>
  </w:num>
  <w:num w:numId="167" w16cid:durableId="920404664">
    <w:abstractNumId w:val="24"/>
  </w:num>
  <w:num w:numId="168" w16cid:durableId="343628936">
    <w:abstractNumId w:val="15"/>
  </w:num>
  <w:num w:numId="169" w16cid:durableId="1998148824">
    <w:abstractNumId w:val="22"/>
  </w:num>
  <w:num w:numId="170" w16cid:durableId="1164320876">
    <w:abstractNumId w:val="16"/>
  </w:num>
  <w:num w:numId="171" w16cid:durableId="331224791">
    <w:abstractNumId w:val="12"/>
  </w:num>
  <w:num w:numId="172" w16cid:durableId="1684669499">
    <w:abstractNumId w:val="13"/>
  </w:num>
  <w:num w:numId="173" w16cid:durableId="1972708566">
    <w:abstractNumId w:val="20"/>
  </w:num>
  <w:num w:numId="174" w16cid:durableId="619839681">
    <w:abstractNumId w:val="29"/>
  </w:num>
  <w:num w:numId="175" w16cid:durableId="932279543">
    <w:abstractNumId w:val="30"/>
  </w:num>
  <w:num w:numId="176" w16cid:durableId="1497695622">
    <w:abstractNumId w:val="17"/>
  </w:num>
  <w:num w:numId="177" w16cid:durableId="1204714197">
    <w:abstractNumId w:val="14"/>
  </w:num>
  <w:num w:numId="178" w16cid:durableId="907302432">
    <w:abstractNumId w:val="25"/>
  </w:num>
  <w:num w:numId="179" w16cid:durableId="957643551">
    <w:abstractNumId w:val="2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2751"/>
    <w:rsid w:val="0000366B"/>
    <w:rsid w:val="000071D0"/>
    <w:rsid w:val="000074F8"/>
    <w:rsid w:val="000079E8"/>
    <w:rsid w:val="00007A7C"/>
    <w:rsid w:val="0001136B"/>
    <w:rsid w:val="00012071"/>
    <w:rsid w:val="00015703"/>
    <w:rsid w:val="00021238"/>
    <w:rsid w:val="000238B0"/>
    <w:rsid w:val="00026A4D"/>
    <w:rsid w:val="0003231C"/>
    <w:rsid w:val="000336D1"/>
    <w:rsid w:val="00036577"/>
    <w:rsid w:val="00036E47"/>
    <w:rsid w:val="000421F3"/>
    <w:rsid w:val="00044003"/>
    <w:rsid w:val="00044D8E"/>
    <w:rsid w:val="00047940"/>
    <w:rsid w:val="000508D8"/>
    <w:rsid w:val="00054026"/>
    <w:rsid w:val="0005576C"/>
    <w:rsid w:val="00060158"/>
    <w:rsid w:val="00063201"/>
    <w:rsid w:val="00064E60"/>
    <w:rsid w:val="00065E7E"/>
    <w:rsid w:val="000668BD"/>
    <w:rsid w:val="00066969"/>
    <w:rsid w:val="0006763F"/>
    <w:rsid w:val="00072C6A"/>
    <w:rsid w:val="000731BC"/>
    <w:rsid w:val="00075320"/>
    <w:rsid w:val="00075C97"/>
    <w:rsid w:val="00081674"/>
    <w:rsid w:val="00082CEC"/>
    <w:rsid w:val="00085308"/>
    <w:rsid w:val="00087DE5"/>
    <w:rsid w:val="00090542"/>
    <w:rsid w:val="00092D1C"/>
    <w:rsid w:val="00094610"/>
    <w:rsid w:val="000959C1"/>
    <w:rsid w:val="000971BB"/>
    <w:rsid w:val="000A0353"/>
    <w:rsid w:val="000A1191"/>
    <w:rsid w:val="000A2B48"/>
    <w:rsid w:val="000A350F"/>
    <w:rsid w:val="000A4F8A"/>
    <w:rsid w:val="000A752D"/>
    <w:rsid w:val="000A7829"/>
    <w:rsid w:val="000B28F9"/>
    <w:rsid w:val="000B47D0"/>
    <w:rsid w:val="000B4E6F"/>
    <w:rsid w:val="000B54B5"/>
    <w:rsid w:val="000B6046"/>
    <w:rsid w:val="000B7865"/>
    <w:rsid w:val="000B7B20"/>
    <w:rsid w:val="000C3BFE"/>
    <w:rsid w:val="000C5DA0"/>
    <w:rsid w:val="000C6A40"/>
    <w:rsid w:val="000D05F0"/>
    <w:rsid w:val="000D21AF"/>
    <w:rsid w:val="000D40A6"/>
    <w:rsid w:val="000D5682"/>
    <w:rsid w:val="000E2D21"/>
    <w:rsid w:val="000E3B09"/>
    <w:rsid w:val="000E6B85"/>
    <w:rsid w:val="000F0081"/>
    <w:rsid w:val="000F1696"/>
    <w:rsid w:val="000F1B49"/>
    <w:rsid w:val="000F24A2"/>
    <w:rsid w:val="000F2BA1"/>
    <w:rsid w:val="000F5C06"/>
    <w:rsid w:val="000F6595"/>
    <w:rsid w:val="00101988"/>
    <w:rsid w:val="00101A15"/>
    <w:rsid w:val="001023E8"/>
    <w:rsid w:val="00102E25"/>
    <w:rsid w:val="0011136B"/>
    <w:rsid w:val="00111AC0"/>
    <w:rsid w:val="00113661"/>
    <w:rsid w:val="00114FEE"/>
    <w:rsid w:val="00115926"/>
    <w:rsid w:val="00117ACB"/>
    <w:rsid w:val="00125AE4"/>
    <w:rsid w:val="001301CF"/>
    <w:rsid w:val="001328AE"/>
    <w:rsid w:val="001361D9"/>
    <w:rsid w:val="001365B7"/>
    <w:rsid w:val="00152DB4"/>
    <w:rsid w:val="00154004"/>
    <w:rsid w:val="0015527F"/>
    <w:rsid w:val="00155CE4"/>
    <w:rsid w:val="00160970"/>
    <w:rsid w:val="00160B29"/>
    <w:rsid w:val="00160CDB"/>
    <w:rsid w:val="0016128D"/>
    <w:rsid w:val="00162A17"/>
    <w:rsid w:val="00162CD8"/>
    <w:rsid w:val="00163754"/>
    <w:rsid w:val="00170C53"/>
    <w:rsid w:val="00170E5B"/>
    <w:rsid w:val="001733B5"/>
    <w:rsid w:val="00173C94"/>
    <w:rsid w:val="00176118"/>
    <w:rsid w:val="00182F08"/>
    <w:rsid w:val="00183C55"/>
    <w:rsid w:val="0018420F"/>
    <w:rsid w:val="001853EC"/>
    <w:rsid w:val="0018750B"/>
    <w:rsid w:val="0018761A"/>
    <w:rsid w:val="00191AD3"/>
    <w:rsid w:val="00193292"/>
    <w:rsid w:val="0019623C"/>
    <w:rsid w:val="00196F60"/>
    <w:rsid w:val="001A3CA6"/>
    <w:rsid w:val="001A3DF7"/>
    <w:rsid w:val="001A7694"/>
    <w:rsid w:val="001B0F3A"/>
    <w:rsid w:val="001B1173"/>
    <w:rsid w:val="001B17AE"/>
    <w:rsid w:val="001B1DAF"/>
    <w:rsid w:val="001B20AF"/>
    <w:rsid w:val="001B6ACB"/>
    <w:rsid w:val="001C291E"/>
    <w:rsid w:val="001C49A3"/>
    <w:rsid w:val="001C726F"/>
    <w:rsid w:val="001C732B"/>
    <w:rsid w:val="001C7BD4"/>
    <w:rsid w:val="001D0A0D"/>
    <w:rsid w:val="001D1243"/>
    <w:rsid w:val="001D18B0"/>
    <w:rsid w:val="001D18CC"/>
    <w:rsid w:val="001D1A9E"/>
    <w:rsid w:val="001D2380"/>
    <w:rsid w:val="001D61B1"/>
    <w:rsid w:val="001D7320"/>
    <w:rsid w:val="001E1026"/>
    <w:rsid w:val="001E16FC"/>
    <w:rsid w:val="001E67BD"/>
    <w:rsid w:val="001F3502"/>
    <w:rsid w:val="00201E23"/>
    <w:rsid w:val="00202A15"/>
    <w:rsid w:val="00205092"/>
    <w:rsid w:val="00212DA8"/>
    <w:rsid w:val="002151FC"/>
    <w:rsid w:val="00216A29"/>
    <w:rsid w:val="002175A7"/>
    <w:rsid w:val="00221F81"/>
    <w:rsid w:val="00224067"/>
    <w:rsid w:val="002258C1"/>
    <w:rsid w:val="00225A78"/>
    <w:rsid w:val="00225E43"/>
    <w:rsid w:val="002315D1"/>
    <w:rsid w:val="00233359"/>
    <w:rsid w:val="002337A0"/>
    <w:rsid w:val="00233C0E"/>
    <w:rsid w:val="00237946"/>
    <w:rsid w:val="00241F02"/>
    <w:rsid w:val="002425D1"/>
    <w:rsid w:val="00242FA5"/>
    <w:rsid w:val="00245142"/>
    <w:rsid w:val="00245AC3"/>
    <w:rsid w:val="0025335B"/>
    <w:rsid w:val="002536A3"/>
    <w:rsid w:val="00253BA2"/>
    <w:rsid w:val="002550D5"/>
    <w:rsid w:val="00256FD0"/>
    <w:rsid w:val="00257C58"/>
    <w:rsid w:val="0026258F"/>
    <w:rsid w:val="00262F5D"/>
    <w:rsid w:val="00263C99"/>
    <w:rsid w:val="00266823"/>
    <w:rsid w:val="00270F08"/>
    <w:rsid w:val="002725F6"/>
    <w:rsid w:val="00287806"/>
    <w:rsid w:val="00287912"/>
    <w:rsid w:val="00292D78"/>
    <w:rsid w:val="00293963"/>
    <w:rsid w:val="00295544"/>
    <w:rsid w:val="002A35EE"/>
    <w:rsid w:val="002A3C85"/>
    <w:rsid w:val="002A5BFF"/>
    <w:rsid w:val="002A75B3"/>
    <w:rsid w:val="002B0EC2"/>
    <w:rsid w:val="002B108F"/>
    <w:rsid w:val="002B1FB3"/>
    <w:rsid w:val="002B47C9"/>
    <w:rsid w:val="002C3DE7"/>
    <w:rsid w:val="002C3E91"/>
    <w:rsid w:val="002C554F"/>
    <w:rsid w:val="002C607A"/>
    <w:rsid w:val="002C6E39"/>
    <w:rsid w:val="002C75DC"/>
    <w:rsid w:val="002D4544"/>
    <w:rsid w:val="002D6BA4"/>
    <w:rsid w:val="002D6C50"/>
    <w:rsid w:val="002E0DD2"/>
    <w:rsid w:val="002E2CBB"/>
    <w:rsid w:val="002E6B6E"/>
    <w:rsid w:val="002E70F8"/>
    <w:rsid w:val="002E771C"/>
    <w:rsid w:val="002F0874"/>
    <w:rsid w:val="002F106C"/>
    <w:rsid w:val="002F263E"/>
    <w:rsid w:val="002F3013"/>
    <w:rsid w:val="002F39DD"/>
    <w:rsid w:val="002F4C04"/>
    <w:rsid w:val="0030490C"/>
    <w:rsid w:val="0030545D"/>
    <w:rsid w:val="0030617D"/>
    <w:rsid w:val="00306532"/>
    <w:rsid w:val="00307073"/>
    <w:rsid w:val="003147FD"/>
    <w:rsid w:val="003157E1"/>
    <w:rsid w:val="003165E8"/>
    <w:rsid w:val="00316B79"/>
    <w:rsid w:val="003178E0"/>
    <w:rsid w:val="00317A93"/>
    <w:rsid w:val="0032043A"/>
    <w:rsid w:val="003205B6"/>
    <w:rsid w:val="003258CA"/>
    <w:rsid w:val="00325B6B"/>
    <w:rsid w:val="00327ED0"/>
    <w:rsid w:val="00334792"/>
    <w:rsid w:val="00334864"/>
    <w:rsid w:val="00335040"/>
    <w:rsid w:val="003378BA"/>
    <w:rsid w:val="003450E9"/>
    <w:rsid w:val="00346092"/>
    <w:rsid w:val="00347731"/>
    <w:rsid w:val="003477BF"/>
    <w:rsid w:val="003525C3"/>
    <w:rsid w:val="003620BE"/>
    <w:rsid w:val="003653DF"/>
    <w:rsid w:val="00365698"/>
    <w:rsid w:val="003671A6"/>
    <w:rsid w:val="00370F7D"/>
    <w:rsid w:val="00372A26"/>
    <w:rsid w:val="003759BC"/>
    <w:rsid w:val="00380113"/>
    <w:rsid w:val="00380317"/>
    <w:rsid w:val="00381723"/>
    <w:rsid w:val="00384E6E"/>
    <w:rsid w:val="003850D3"/>
    <w:rsid w:val="003853E9"/>
    <w:rsid w:val="003860C0"/>
    <w:rsid w:val="00393DC0"/>
    <w:rsid w:val="00394658"/>
    <w:rsid w:val="00397CE7"/>
    <w:rsid w:val="003A0B12"/>
    <w:rsid w:val="003A227C"/>
    <w:rsid w:val="003A2D7A"/>
    <w:rsid w:val="003A388B"/>
    <w:rsid w:val="003A6CFB"/>
    <w:rsid w:val="003A6E39"/>
    <w:rsid w:val="003B159C"/>
    <w:rsid w:val="003B6647"/>
    <w:rsid w:val="003C24A4"/>
    <w:rsid w:val="003C4012"/>
    <w:rsid w:val="003D6075"/>
    <w:rsid w:val="003E2D9E"/>
    <w:rsid w:val="003E312B"/>
    <w:rsid w:val="003E407D"/>
    <w:rsid w:val="003F0939"/>
    <w:rsid w:val="003F16DA"/>
    <w:rsid w:val="003F1D93"/>
    <w:rsid w:val="0040116E"/>
    <w:rsid w:val="004022AD"/>
    <w:rsid w:val="00402B86"/>
    <w:rsid w:val="00403B59"/>
    <w:rsid w:val="004044E7"/>
    <w:rsid w:val="0040538D"/>
    <w:rsid w:val="00412EFF"/>
    <w:rsid w:val="00413560"/>
    <w:rsid w:val="004143BE"/>
    <w:rsid w:val="0041485C"/>
    <w:rsid w:val="00415710"/>
    <w:rsid w:val="0041691A"/>
    <w:rsid w:val="00421410"/>
    <w:rsid w:val="0042192E"/>
    <w:rsid w:val="0042407D"/>
    <w:rsid w:val="00427DE7"/>
    <w:rsid w:val="0043527E"/>
    <w:rsid w:val="004377E1"/>
    <w:rsid w:val="00437C17"/>
    <w:rsid w:val="0044370D"/>
    <w:rsid w:val="0045428F"/>
    <w:rsid w:val="004549F8"/>
    <w:rsid w:val="00455045"/>
    <w:rsid w:val="00455B0C"/>
    <w:rsid w:val="00456219"/>
    <w:rsid w:val="00460DE0"/>
    <w:rsid w:val="0046165E"/>
    <w:rsid w:val="00461A05"/>
    <w:rsid w:val="00462F42"/>
    <w:rsid w:val="00471752"/>
    <w:rsid w:val="004722E3"/>
    <w:rsid w:val="00473BE9"/>
    <w:rsid w:val="00474FB7"/>
    <w:rsid w:val="00476B63"/>
    <w:rsid w:val="004805AE"/>
    <w:rsid w:val="004811B7"/>
    <w:rsid w:val="00484531"/>
    <w:rsid w:val="0048668D"/>
    <w:rsid w:val="00492072"/>
    <w:rsid w:val="0049612D"/>
    <w:rsid w:val="004972F8"/>
    <w:rsid w:val="00497B87"/>
    <w:rsid w:val="004A0C1F"/>
    <w:rsid w:val="004A7616"/>
    <w:rsid w:val="004B16F2"/>
    <w:rsid w:val="004B294A"/>
    <w:rsid w:val="004B33A4"/>
    <w:rsid w:val="004C07EB"/>
    <w:rsid w:val="004C11FE"/>
    <w:rsid w:val="004C1AF9"/>
    <w:rsid w:val="004C7525"/>
    <w:rsid w:val="004D37D1"/>
    <w:rsid w:val="004D5416"/>
    <w:rsid w:val="004D6323"/>
    <w:rsid w:val="004E03E5"/>
    <w:rsid w:val="004E096D"/>
    <w:rsid w:val="004E14CB"/>
    <w:rsid w:val="004E427D"/>
    <w:rsid w:val="004E624C"/>
    <w:rsid w:val="004E6F06"/>
    <w:rsid w:val="004E7778"/>
    <w:rsid w:val="004F0BE4"/>
    <w:rsid w:val="004F615C"/>
    <w:rsid w:val="004F617B"/>
    <w:rsid w:val="004F68A0"/>
    <w:rsid w:val="0050481D"/>
    <w:rsid w:val="00511823"/>
    <w:rsid w:val="005135B9"/>
    <w:rsid w:val="00516613"/>
    <w:rsid w:val="00523238"/>
    <w:rsid w:val="00523C95"/>
    <w:rsid w:val="0052491A"/>
    <w:rsid w:val="005258C9"/>
    <w:rsid w:val="00531B13"/>
    <w:rsid w:val="0053214A"/>
    <w:rsid w:val="00532877"/>
    <w:rsid w:val="00535167"/>
    <w:rsid w:val="00535589"/>
    <w:rsid w:val="0053567E"/>
    <w:rsid w:val="005368B1"/>
    <w:rsid w:val="00537BE1"/>
    <w:rsid w:val="00543393"/>
    <w:rsid w:val="00544215"/>
    <w:rsid w:val="005468C0"/>
    <w:rsid w:val="00552DBB"/>
    <w:rsid w:val="00553503"/>
    <w:rsid w:val="00556DE7"/>
    <w:rsid w:val="00562118"/>
    <w:rsid w:val="0056217F"/>
    <w:rsid w:val="00563B5C"/>
    <w:rsid w:val="005666F4"/>
    <w:rsid w:val="00567DE3"/>
    <w:rsid w:val="00571AC3"/>
    <w:rsid w:val="005721B4"/>
    <w:rsid w:val="00572327"/>
    <w:rsid w:val="00572443"/>
    <w:rsid w:val="005726E2"/>
    <w:rsid w:val="0057345F"/>
    <w:rsid w:val="00575254"/>
    <w:rsid w:val="005762CE"/>
    <w:rsid w:val="0058089F"/>
    <w:rsid w:val="00583BC0"/>
    <w:rsid w:val="005842DE"/>
    <w:rsid w:val="00584B18"/>
    <w:rsid w:val="00592832"/>
    <w:rsid w:val="0059313A"/>
    <w:rsid w:val="00594135"/>
    <w:rsid w:val="00596EF7"/>
    <w:rsid w:val="0059735D"/>
    <w:rsid w:val="00597DEE"/>
    <w:rsid w:val="005A1D4E"/>
    <w:rsid w:val="005A1EBA"/>
    <w:rsid w:val="005A2EF6"/>
    <w:rsid w:val="005A366A"/>
    <w:rsid w:val="005A515A"/>
    <w:rsid w:val="005B01EB"/>
    <w:rsid w:val="005B244A"/>
    <w:rsid w:val="005B2933"/>
    <w:rsid w:val="005B2E28"/>
    <w:rsid w:val="005B3405"/>
    <w:rsid w:val="005B386C"/>
    <w:rsid w:val="005B4BD8"/>
    <w:rsid w:val="005B56A6"/>
    <w:rsid w:val="005B5EA9"/>
    <w:rsid w:val="005C12EC"/>
    <w:rsid w:val="005C3344"/>
    <w:rsid w:val="005D7D7B"/>
    <w:rsid w:val="005E0BDD"/>
    <w:rsid w:val="005E1DDB"/>
    <w:rsid w:val="005E7005"/>
    <w:rsid w:val="005F1001"/>
    <w:rsid w:val="005F307E"/>
    <w:rsid w:val="005F30D7"/>
    <w:rsid w:val="005F4EB9"/>
    <w:rsid w:val="005F5207"/>
    <w:rsid w:val="005F6B20"/>
    <w:rsid w:val="005F769C"/>
    <w:rsid w:val="0060220A"/>
    <w:rsid w:val="00604796"/>
    <w:rsid w:val="006052EB"/>
    <w:rsid w:val="00606DE6"/>
    <w:rsid w:val="00613016"/>
    <w:rsid w:val="00613112"/>
    <w:rsid w:val="006131C4"/>
    <w:rsid w:val="006157B1"/>
    <w:rsid w:val="00620F84"/>
    <w:rsid w:val="0062112D"/>
    <w:rsid w:val="00622F3F"/>
    <w:rsid w:val="00623C5B"/>
    <w:rsid w:val="00624A15"/>
    <w:rsid w:val="00631543"/>
    <w:rsid w:val="00635DE4"/>
    <w:rsid w:val="00636EFC"/>
    <w:rsid w:val="00640970"/>
    <w:rsid w:val="00640D37"/>
    <w:rsid w:val="00640D76"/>
    <w:rsid w:val="0064114A"/>
    <w:rsid w:val="0064342F"/>
    <w:rsid w:val="0064445C"/>
    <w:rsid w:val="00644918"/>
    <w:rsid w:val="006454C8"/>
    <w:rsid w:val="0065003F"/>
    <w:rsid w:val="00651AE7"/>
    <w:rsid w:val="006612D9"/>
    <w:rsid w:val="006645C2"/>
    <w:rsid w:val="0066738B"/>
    <w:rsid w:val="00671843"/>
    <w:rsid w:val="0067439B"/>
    <w:rsid w:val="00676E73"/>
    <w:rsid w:val="00680361"/>
    <w:rsid w:val="0068070C"/>
    <w:rsid w:val="00681E7B"/>
    <w:rsid w:val="006835E5"/>
    <w:rsid w:val="00685CE0"/>
    <w:rsid w:val="0068643E"/>
    <w:rsid w:val="00686735"/>
    <w:rsid w:val="00686AD9"/>
    <w:rsid w:val="00690C36"/>
    <w:rsid w:val="00692B4C"/>
    <w:rsid w:val="00696C1E"/>
    <w:rsid w:val="006A4101"/>
    <w:rsid w:val="006A5E52"/>
    <w:rsid w:val="006A6249"/>
    <w:rsid w:val="006A6FA5"/>
    <w:rsid w:val="006A77E5"/>
    <w:rsid w:val="006B20BF"/>
    <w:rsid w:val="006B378D"/>
    <w:rsid w:val="006B5096"/>
    <w:rsid w:val="006B5636"/>
    <w:rsid w:val="006B5D1F"/>
    <w:rsid w:val="006C276F"/>
    <w:rsid w:val="006C36AA"/>
    <w:rsid w:val="006D1B9C"/>
    <w:rsid w:val="006D1D28"/>
    <w:rsid w:val="006D1F65"/>
    <w:rsid w:val="006D3403"/>
    <w:rsid w:val="006D6469"/>
    <w:rsid w:val="006D6820"/>
    <w:rsid w:val="006D7D95"/>
    <w:rsid w:val="006E0C63"/>
    <w:rsid w:val="006E254A"/>
    <w:rsid w:val="006E439C"/>
    <w:rsid w:val="006E575F"/>
    <w:rsid w:val="006E7FDA"/>
    <w:rsid w:val="006F0F60"/>
    <w:rsid w:val="006F57C0"/>
    <w:rsid w:val="006F58D7"/>
    <w:rsid w:val="006F6EDE"/>
    <w:rsid w:val="00703B40"/>
    <w:rsid w:val="00704EDE"/>
    <w:rsid w:val="00705AA3"/>
    <w:rsid w:val="00707F76"/>
    <w:rsid w:val="0071162C"/>
    <w:rsid w:val="00711856"/>
    <w:rsid w:val="00712534"/>
    <w:rsid w:val="00713393"/>
    <w:rsid w:val="00717286"/>
    <w:rsid w:val="00720725"/>
    <w:rsid w:val="00720F93"/>
    <w:rsid w:val="00721792"/>
    <w:rsid w:val="0072240C"/>
    <w:rsid w:val="007256F2"/>
    <w:rsid w:val="00726E1D"/>
    <w:rsid w:val="0073023A"/>
    <w:rsid w:val="00730347"/>
    <w:rsid w:val="0073218D"/>
    <w:rsid w:val="007402A1"/>
    <w:rsid w:val="00743A15"/>
    <w:rsid w:val="007444A3"/>
    <w:rsid w:val="00746C4B"/>
    <w:rsid w:val="007512EB"/>
    <w:rsid w:val="00751B37"/>
    <w:rsid w:val="00751BE9"/>
    <w:rsid w:val="00752C66"/>
    <w:rsid w:val="00752D98"/>
    <w:rsid w:val="00754FA2"/>
    <w:rsid w:val="00756122"/>
    <w:rsid w:val="007603CE"/>
    <w:rsid w:val="00761900"/>
    <w:rsid w:val="00761F83"/>
    <w:rsid w:val="00765A21"/>
    <w:rsid w:val="00766D1B"/>
    <w:rsid w:val="00771154"/>
    <w:rsid w:val="00771AB1"/>
    <w:rsid w:val="00773E92"/>
    <w:rsid w:val="00776181"/>
    <w:rsid w:val="0077761A"/>
    <w:rsid w:val="00782319"/>
    <w:rsid w:val="00783045"/>
    <w:rsid w:val="007833C0"/>
    <w:rsid w:val="007849D8"/>
    <w:rsid w:val="00784A78"/>
    <w:rsid w:val="0078537B"/>
    <w:rsid w:val="007866A0"/>
    <w:rsid w:val="007874B2"/>
    <w:rsid w:val="007945A9"/>
    <w:rsid w:val="00794CDB"/>
    <w:rsid w:val="007957F8"/>
    <w:rsid w:val="007A46FD"/>
    <w:rsid w:val="007A4EEC"/>
    <w:rsid w:val="007A5235"/>
    <w:rsid w:val="007A5982"/>
    <w:rsid w:val="007A6965"/>
    <w:rsid w:val="007A6A3A"/>
    <w:rsid w:val="007B431B"/>
    <w:rsid w:val="007B6CEF"/>
    <w:rsid w:val="007C1F8F"/>
    <w:rsid w:val="007D00D6"/>
    <w:rsid w:val="007D22FE"/>
    <w:rsid w:val="007D51FD"/>
    <w:rsid w:val="007E05BA"/>
    <w:rsid w:val="007E1652"/>
    <w:rsid w:val="007E2581"/>
    <w:rsid w:val="007E360D"/>
    <w:rsid w:val="007E4634"/>
    <w:rsid w:val="007E5C51"/>
    <w:rsid w:val="007E5F28"/>
    <w:rsid w:val="007F2C86"/>
    <w:rsid w:val="007F31C0"/>
    <w:rsid w:val="007F479E"/>
    <w:rsid w:val="00812DFB"/>
    <w:rsid w:val="00813F1C"/>
    <w:rsid w:val="0081682E"/>
    <w:rsid w:val="0082250B"/>
    <w:rsid w:val="00822FE9"/>
    <w:rsid w:val="00824720"/>
    <w:rsid w:val="008251AA"/>
    <w:rsid w:val="0082549E"/>
    <w:rsid w:val="00825B6E"/>
    <w:rsid w:val="008272F0"/>
    <w:rsid w:val="00830475"/>
    <w:rsid w:val="00831F4C"/>
    <w:rsid w:val="00833B32"/>
    <w:rsid w:val="00833E41"/>
    <w:rsid w:val="00834C9B"/>
    <w:rsid w:val="00834E84"/>
    <w:rsid w:val="00842094"/>
    <w:rsid w:val="008436AB"/>
    <w:rsid w:val="00844206"/>
    <w:rsid w:val="00844E74"/>
    <w:rsid w:val="00847BAD"/>
    <w:rsid w:val="0085203A"/>
    <w:rsid w:val="00853D7B"/>
    <w:rsid w:val="00856E07"/>
    <w:rsid w:val="00862D06"/>
    <w:rsid w:val="008644C2"/>
    <w:rsid w:val="00865ABF"/>
    <w:rsid w:val="00871AB2"/>
    <w:rsid w:val="0087237B"/>
    <w:rsid w:val="0087412D"/>
    <w:rsid w:val="00877C53"/>
    <w:rsid w:val="00882F04"/>
    <w:rsid w:val="008844B4"/>
    <w:rsid w:val="008865C0"/>
    <w:rsid w:val="00892701"/>
    <w:rsid w:val="00896C17"/>
    <w:rsid w:val="008A0A24"/>
    <w:rsid w:val="008A5AE2"/>
    <w:rsid w:val="008A6DC1"/>
    <w:rsid w:val="008A7551"/>
    <w:rsid w:val="008B0ACC"/>
    <w:rsid w:val="008B1206"/>
    <w:rsid w:val="008B2BC4"/>
    <w:rsid w:val="008B3C42"/>
    <w:rsid w:val="008B5C03"/>
    <w:rsid w:val="008B5CCF"/>
    <w:rsid w:val="008C1553"/>
    <w:rsid w:val="008C1F6F"/>
    <w:rsid w:val="008C241D"/>
    <w:rsid w:val="008C2CDE"/>
    <w:rsid w:val="008C34D3"/>
    <w:rsid w:val="008C37D0"/>
    <w:rsid w:val="008C3CE3"/>
    <w:rsid w:val="008C5407"/>
    <w:rsid w:val="008C7DA3"/>
    <w:rsid w:val="008D1994"/>
    <w:rsid w:val="008D1EB2"/>
    <w:rsid w:val="008D6BB8"/>
    <w:rsid w:val="008D6CF1"/>
    <w:rsid w:val="008E04E4"/>
    <w:rsid w:val="008E4160"/>
    <w:rsid w:val="008F06F4"/>
    <w:rsid w:val="008F0862"/>
    <w:rsid w:val="008F0EFE"/>
    <w:rsid w:val="008F4319"/>
    <w:rsid w:val="008F5C31"/>
    <w:rsid w:val="008F6134"/>
    <w:rsid w:val="008F6996"/>
    <w:rsid w:val="008F78AB"/>
    <w:rsid w:val="00901917"/>
    <w:rsid w:val="00901B74"/>
    <w:rsid w:val="009025BF"/>
    <w:rsid w:val="00903538"/>
    <w:rsid w:val="0090473C"/>
    <w:rsid w:val="009052BD"/>
    <w:rsid w:val="00905372"/>
    <w:rsid w:val="00905EDC"/>
    <w:rsid w:val="00907E40"/>
    <w:rsid w:val="009161E8"/>
    <w:rsid w:val="0092403E"/>
    <w:rsid w:val="009245D3"/>
    <w:rsid w:val="00933607"/>
    <w:rsid w:val="009347A1"/>
    <w:rsid w:val="009407E2"/>
    <w:rsid w:val="009433BF"/>
    <w:rsid w:val="0094481B"/>
    <w:rsid w:val="00947D66"/>
    <w:rsid w:val="009571F6"/>
    <w:rsid w:val="00960911"/>
    <w:rsid w:val="00960AC0"/>
    <w:rsid w:val="00962F16"/>
    <w:rsid w:val="009643E3"/>
    <w:rsid w:val="009679E6"/>
    <w:rsid w:val="00976CD2"/>
    <w:rsid w:val="00977B84"/>
    <w:rsid w:val="00980FBE"/>
    <w:rsid w:val="00982970"/>
    <w:rsid w:val="00993341"/>
    <w:rsid w:val="009A0599"/>
    <w:rsid w:val="009A1C85"/>
    <w:rsid w:val="009B0988"/>
    <w:rsid w:val="009B0B15"/>
    <w:rsid w:val="009B23ED"/>
    <w:rsid w:val="009B26BA"/>
    <w:rsid w:val="009B5289"/>
    <w:rsid w:val="009B6306"/>
    <w:rsid w:val="009B6936"/>
    <w:rsid w:val="009B7258"/>
    <w:rsid w:val="009B728E"/>
    <w:rsid w:val="009B7301"/>
    <w:rsid w:val="009B75A8"/>
    <w:rsid w:val="009C00D4"/>
    <w:rsid w:val="009C2158"/>
    <w:rsid w:val="009C32A8"/>
    <w:rsid w:val="009C3F03"/>
    <w:rsid w:val="009C4C56"/>
    <w:rsid w:val="009D0358"/>
    <w:rsid w:val="009D717D"/>
    <w:rsid w:val="009E54D7"/>
    <w:rsid w:val="009E5838"/>
    <w:rsid w:val="009F3C17"/>
    <w:rsid w:val="009F4132"/>
    <w:rsid w:val="009F5CA9"/>
    <w:rsid w:val="009F7A47"/>
    <w:rsid w:val="00A001AC"/>
    <w:rsid w:val="00A0129F"/>
    <w:rsid w:val="00A04076"/>
    <w:rsid w:val="00A06131"/>
    <w:rsid w:val="00A072E9"/>
    <w:rsid w:val="00A078E9"/>
    <w:rsid w:val="00A12AF8"/>
    <w:rsid w:val="00A13327"/>
    <w:rsid w:val="00A157D9"/>
    <w:rsid w:val="00A16651"/>
    <w:rsid w:val="00A217BA"/>
    <w:rsid w:val="00A23DA1"/>
    <w:rsid w:val="00A24054"/>
    <w:rsid w:val="00A25ED6"/>
    <w:rsid w:val="00A31D7D"/>
    <w:rsid w:val="00A341ED"/>
    <w:rsid w:val="00A35B8C"/>
    <w:rsid w:val="00A364AF"/>
    <w:rsid w:val="00A40392"/>
    <w:rsid w:val="00A47CA2"/>
    <w:rsid w:val="00A50F86"/>
    <w:rsid w:val="00A51BB1"/>
    <w:rsid w:val="00A562DD"/>
    <w:rsid w:val="00A63E48"/>
    <w:rsid w:val="00A645B8"/>
    <w:rsid w:val="00A654A9"/>
    <w:rsid w:val="00A65804"/>
    <w:rsid w:val="00A71E35"/>
    <w:rsid w:val="00A74EB9"/>
    <w:rsid w:val="00A762A9"/>
    <w:rsid w:val="00A77A48"/>
    <w:rsid w:val="00A80B85"/>
    <w:rsid w:val="00A849AA"/>
    <w:rsid w:val="00A85814"/>
    <w:rsid w:val="00A93705"/>
    <w:rsid w:val="00AA1F90"/>
    <w:rsid w:val="00AA2AC5"/>
    <w:rsid w:val="00AA31CB"/>
    <w:rsid w:val="00AA5DCA"/>
    <w:rsid w:val="00AA6952"/>
    <w:rsid w:val="00AA77DD"/>
    <w:rsid w:val="00AB0CBA"/>
    <w:rsid w:val="00AB0DCF"/>
    <w:rsid w:val="00AB1372"/>
    <w:rsid w:val="00AB1A7B"/>
    <w:rsid w:val="00AB301D"/>
    <w:rsid w:val="00AB5027"/>
    <w:rsid w:val="00AB7F54"/>
    <w:rsid w:val="00AD0862"/>
    <w:rsid w:val="00AD2A0F"/>
    <w:rsid w:val="00AD61E3"/>
    <w:rsid w:val="00AE10C6"/>
    <w:rsid w:val="00AE10EC"/>
    <w:rsid w:val="00AE339A"/>
    <w:rsid w:val="00AE3847"/>
    <w:rsid w:val="00AE7E34"/>
    <w:rsid w:val="00AE7F88"/>
    <w:rsid w:val="00AF4734"/>
    <w:rsid w:val="00AF5AEA"/>
    <w:rsid w:val="00AF6D6C"/>
    <w:rsid w:val="00AF7B50"/>
    <w:rsid w:val="00AF7C15"/>
    <w:rsid w:val="00AF7D04"/>
    <w:rsid w:val="00B0038F"/>
    <w:rsid w:val="00B00873"/>
    <w:rsid w:val="00B009BC"/>
    <w:rsid w:val="00B03576"/>
    <w:rsid w:val="00B068A1"/>
    <w:rsid w:val="00B10E81"/>
    <w:rsid w:val="00B11996"/>
    <w:rsid w:val="00B20828"/>
    <w:rsid w:val="00B20955"/>
    <w:rsid w:val="00B209C5"/>
    <w:rsid w:val="00B27CC4"/>
    <w:rsid w:val="00B31B9F"/>
    <w:rsid w:val="00B31EC3"/>
    <w:rsid w:val="00B3417D"/>
    <w:rsid w:val="00B34582"/>
    <w:rsid w:val="00B34C81"/>
    <w:rsid w:val="00B3569E"/>
    <w:rsid w:val="00B37234"/>
    <w:rsid w:val="00B41318"/>
    <w:rsid w:val="00B4684D"/>
    <w:rsid w:val="00B53603"/>
    <w:rsid w:val="00B53947"/>
    <w:rsid w:val="00B54CD1"/>
    <w:rsid w:val="00B54E1A"/>
    <w:rsid w:val="00B61E7C"/>
    <w:rsid w:val="00B636B5"/>
    <w:rsid w:val="00B64748"/>
    <w:rsid w:val="00B66696"/>
    <w:rsid w:val="00B67293"/>
    <w:rsid w:val="00B71DDD"/>
    <w:rsid w:val="00B72A85"/>
    <w:rsid w:val="00B747A0"/>
    <w:rsid w:val="00B7492B"/>
    <w:rsid w:val="00B77387"/>
    <w:rsid w:val="00B779CA"/>
    <w:rsid w:val="00B84059"/>
    <w:rsid w:val="00B86589"/>
    <w:rsid w:val="00B866D8"/>
    <w:rsid w:val="00B8713F"/>
    <w:rsid w:val="00B94F26"/>
    <w:rsid w:val="00BA44A9"/>
    <w:rsid w:val="00BA60CB"/>
    <w:rsid w:val="00BB42CA"/>
    <w:rsid w:val="00BC204C"/>
    <w:rsid w:val="00BC3368"/>
    <w:rsid w:val="00BC4459"/>
    <w:rsid w:val="00BC6703"/>
    <w:rsid w:val="00BC6EE3"/>
    <w:rsid w:val="00BC7E8E"/>
    <w:rsid w:val="00BE0572"/>
    <w:rsid w:val="00BE1092"/>
    <w:rsid w:val="00BE1191"/>
    <w:rsid w:val="00BE4B3C"/>
    <w:rsid w:val="00BE4BEC"/>
    <w:rsid w:val="00BF0306"/>
    <w:rsid w:val="00BF1A3F"/>
    <w:rsid w:val="00BF1C36"/>
    <w:rsid w:val="00BF273D"/>
    <w:rsid w:val="00BF32AA"/>
    <w:rsid w:val="00BF688F"/>
    <w:rsid w:val="00C049F1"/>
    <w:rsid w:val="00C05439"/>
    <w:rsid w:val="00C06A2D"/>
    <w:rsid w:val="00C07E3B"/>
    <w:rsid w:val="00C1316C"/>
    <w:rsid w:val="00C14758"/>
    <w:rsid w:val="00C25F1A"/>
    <w:rsid w:val="00C339E9"/>
    <w:rsid w:val="00C35E72"/>
    <w:rsid w:val="00C36046"/>
    <w:rsid w:val="00C368B1"/>
    <w:rsid w:val="00C37ED8"/>
    <w:rsid w:val="00C446E6"/>
    <w:rsid w:val="00C45773"/>
    <w:rsid w:val="00C465EF"/>
    <w:rsid w:val="00C47B78"/>
    <w:rsid w:val="00C55575"/>
    <w:rsid w:val="00C5714A"/>
    <w:rsid w:val="00C60BCB"/>
    <w:rsid w:val="00C62F4A"/>
    <w:rsid w:val="00C64116"/>
    <w:rsid w:val="00C6432E"/>
    <w:rsid w:val="00C64A79"/>
    <w:rsid w:val="00C66205"/>
    <w:rsid w:val="00C71D06"/>
    <w:rsid w:val="00C723C0"/>
    <w:rsid w:val="00C74F93"/>
    <w:rsid w:val="00C75FE8"/>
    <w:rsid w:val="00C81540"/>
    <w:rsid w:val="00C8272B"/>
    <w:rsid w:val="00C82D2E"/>
    <w:rsid w:val="00C831B1"/>
    <w:rsid w:val="00C83322"/>
    <w:rsid w:val="00C8365A"/>
    <w:rsid w:val="00C84FB3"/>
    <w:rsid w:val="00C86EBB"/>
    <w:rsid w:val="00C909A5"/>
    <w:rsid w:val="00C914C6"/>
    <w:rsid w:val="00C962B8"/>
    <w:rsid w:val="00CA04BD"/>
    <w:rsid w:val="00CA0BC7"/>
    <w:rsid w:val="00CA1298"/>
    <w:rsid w:val="00CA15B9"/>
    <w:rsid w:val="00CA1651"/>
    <w:rsid w:val="00CA2F98"/>
    <w:rsid w:val="00CA645F"/>
    <w:rsid w:val="00CA7292"/>
    <w:rsid w:val="00CA7CBA"/>
    <w:rsid w:val="00CB0871"/>
    <w:rsid w:val="00CB4D7E"/>
    <w:rsid w:val="00CB58BF"/>
    <w:rsid w:val="00CC0B51"/>
    <w:rsid w:val="00CC0F00"/>
    <w:rsid w:val="00CC1B87"/>
    <w:rsid w:val="00CC44E0"/>
    <w:rsid w:val="00CC5B78"/>
    <w:rsid w:val="00CC739A"/>
    <w:rsid w:val="00CC7FD9"/>
    <w:rsid w:val="00CD09DA"/>
    <w:rsid w:val="00CD465E"/>
    <w:rsid w:val="00CD6703"/>
    <w:rsid w:val="00CE07FB"/>
    <w:rsid w:val="00CE2BE1"/>
    <w:rsid w:val="00CE32FD"/>
    <w:rsid w:val="00CE6B7B"/>
    <w:rsid w:val="00CF0648"/>
    <w:rsid w:val="00CF1561"/>
    <w:rsid w:val="00CF4D08"/>
    <w:rsid w:val="00CF5297"/>
    <w:rsid w:val="00CF6029"/>
    <w:rsid w:val="00CF71A9"/>
    <w:rsid w:val="00D025FF"/>
    <w:rsid w:val="00D02767"/>
    <w:rsid w:val="00D02D7A"/>
    <w:rsid w:val="00D03134"/>
    <w:rsid w:val="00D0373D"/>
    <w:rsid w:val="00D069A7"/>
    <w:rsid w:val="00D076CF"/>
    <w:rsid w:val="00D07769"/>
    <w:rsid w:val="00D12ED1"/>
    <w:rsid w:val="00D13E5F"/>
    <w:rsid w:val="00D20993"/>
    <w:rsid w:val="00D20E37"/>
    <w:rsid w:val="00D21225"/>
    <w:rsid w:val="00D21346"/>
    <w:rsid w:val="00D21DE5"/>
    <w:rsid w:val="00D21F29"/>
    <w:rsid w:val="00D23037"/>
    <w:rsid w:val="00D2363D"/>
    <w:rsid w:val="00D24931"/>
    <w:rsid w:val="00D25BF8"/>
    <w:rsid w:val="00D27567"/>
    <w:rsid w:val="00D317B3"/>
    <w:rsid w:val="00D320BC"/>
    <w:rsid w:val="00D34546"/>
    <w:rsid w:val="00D34F0F"/>
    <w:rsid w:val="00D352B4"/>
    <w:rsid w:val="00D354B7"/>
    <w:rsid w:val="00D405DE"/>
    <w:rsid w:val="00D40F3A"/>
    <w:rsid w:val="00D42918"/>
    <w:rsid w:val="00D45509"/>
    <w:rsid w:val="00D458BF"/>
    <w:rsid w:val="00D507EE"/>
    <w:rsid w:val="00D51EA4"/>
    <w:rsid w:val="00D53238"/>
    <w:rsid w:val="00D5421F"/>
    <w:rsid w:val="00D55A6D"/>
    <w:rsid w:val="00D670F2"/>
    <w:rsid w:val="00D71F8F"/>
    <w:rsid w:val="00D71FF8"/>
    <w:rsid w:val="00D72A85"/>
    <w:rsid w:val="00D74271"/>
    <w:rsid w:val="00D759BD"/>
    <w:rsid w:val="00D77545"/>
    <w:rsid w:val="00D80E3B"/>
    <w:rsid w:val="00D83CE3"/>
    <w:rsid w:val="00D83F08"/>
    <w:rsid w:val="00D93F0D"/>
    <w:rsid w:val="00D94FF0"/>
    <w:rsid w:val="00DA3B62"/>
    <w:rsid w:val="00DA7648"/>
    <w:rsid w:val="00DB448D"/>
    <w:rsid w:val="00DC1D35"/>
    <w:rsid w:val="00DC21A5"/>
    <w:rsid w:val="00DC4436"/>
    <w:rsid w:val="00DD3EAC"/>
    <w:rsid w:val="00DD6C14"/>
    <w:rsid w:val="00DD7568"/>
    <w:rsid w:val="00DD7A0C"/>
    <w:rsid w:val="00DE003F"/>
    <w:rsid w:val="00DE041B"/>
    <w:rsid w:val="00DE312B"/>
    <w:rsid w:val="00DF2FA9"/>
    <w:rsid w:val="00DF3719"/>
    <w:rsid w:val="00DF6E35"/>
    <w:rsid w:val="00E0048F"/>
    <w:rsid w:val="00E02210"/>
    <w:rsid w:val="00E043F1"/>
    <w:rsid w:val="00E05129"/>
    <w:rsid w:val="00E05D73"/>
    <w:rsid w:val="00E07295"/>
    <w:rsid w:val="00E079E2"/>
    <w:rsid w:val="00E17B21"/>
    <w:rsid w:val="00E209B9"/>
    <w:rsid w:val="00E21896"/>
    <w:rsid w:val="00E23F3D"/>
    <w:rsid w:val="00E24DC4"/>
    <w:rsid w:val="00E2588B"/>
    <w:rsid w:val="00E266B2"/>
    <w:rsid w:val="00E268AE"/>
    <w:rsid w:val="00E30780"/>
    <w:rsid w:val="00E30E0D"/>
    <w:rsid w:val="00E311E1"/>
    <w:rsid w:val="00E43B76"/>
    <w:rsid w:val="00E46E28"/>
    <w:rsid w:val="00E47E53"/>
    <w:rsid w:val="00E50314"/>
    <w:rsid w:val="00E505BC"/>
    <w:rsid w:val="00E50D95"/>
    <w:rsid w:val="00E542DD"/>
    <w:rsid w:val="00E54D66"/>
    <w:rsid w:val="00E56386"/>
    <w:rsid w:val="00E56808"/>
    <w:rsid w:val="00E56D0D"/>
    <w:rsid w:val="00E6040A"/>
    <w:rsid w:val="00E61CD0"/>
    <w:rsid w:val="00E62137"/>
    <w:rsid w:val="00E62539"/>
    <w:rsid w:val="00E636C3"/>
    <w:rsid w:val="00E63A19"/>
    <w:rsid w:val="00E64612"/>
    <w:rsid w:val="00E64EC2"/>
    <w:rsid w:val="00E64F2C"/>
    <w:rsid w:val="00E66A7E"/>
    <w:rsid w:val="00E67E74"/>
    <w:rsid w:val="00E72790"/>
    <w:rsid w:val="00E769C5"/>
    <w:rsid w:val="00E77678"/>
    <w:rsid w:val="00E77BA3"/>
    <w:rsid w:val="00E77FAE"/>
    <w:rsid w:val="00E86949"/>
    <w:rsid w:val="00E93380"/>
    <w:rsid w:val="00E95D3C"/>
    <w:rsid w:val="00E96C8D"/>
    <w:rsid w:val="00E96D35"/>
    <w:rsid w:val="00EA1625"/>
    <w:rsid w:val="00EA20C9"/>
    <w:rsid w:val="00EA456A"/>
    <w:rsid w:val="00EA581F"/>
    <w:rsid w:val="00EB0177"/>
    <w:rsid w:val="00EB09CF"/>
    <w:rsid w:val="00EB1702"/>
    <w:rsid w:val="00EB3F7B"/>
    <w:rsid w:val="00EB4E71"/>
    <w:rsid w:val="00EB6C83"/>
    <w:rsid w:val="00EB7EBD"/>
    <w:rsid w:val="00EC282A"/>
    <w:rsid w:val="00EC341E"/>
    <w:rsid w:val="00EC3A63"/>
    <w:rsid w:val="00EC4EA0"/>
    <w:rsid w:val="00EC6029"/>
    <w:rsid w:val="00ED2B24"/>
    <w:rsid w:val="00ED4D55"/>
    <w:rsid w:val="00ED7197"/>
    <w:rsid w:val="00EE0F53"/>
    <w:rsid w:val="00EE3981"/>
    <w:rsid w:val="00EE3F5F"/>
    <w:rsid w:val="00EE41D0"/>
    <w:rsid w:val="00EE4B67"/>
    <w:rsid w:val="00EE4C4B"/>
    <w:rsid w:val="00EE5781"/>
    <w:rsid w:val="00EE622F"/>
    <w:rsid w:val="00EF17EB"/>
    <w:rsid w:val="00EF1F11"/>
    <w:rsid w:val="00EF3DF2"/>
    <w:rsid w:val="00EF57F5"/>
    <w:rsid w:val="00EF742A"/>
    <w:rsid w:val="00F00C28"/>
    <w:rsid w:val="00F00E8F"/>
    <w:rsid w:val="00F0775D"/>
    <w:rsid w:val="00F07773"/>
    <w:rsid w:val="00F11EC9"/>
    <w:rsid w:val="00F122F9"/>
    <w:rsid w:val="00F16790"/>
    <w:rsid w:val="00F205E0"/>
    <w:rsid w:val="00F20710"/>
    <w:rsid w:val="00F20805"/>
    <w:rsid w:val="00F216B1"/>
    <w:rsid w:val="00F21FAF"/>
    <w:rsid w:val="00F2291E"/>
    <w:rsid w:val="00F23A88"/>
    <w:rsid w:val="00F240C0"/>
    <w:rsid w:val="00F2625C"/>
    <w:rsid w:val="00F316A2"/>
    <w:rsid w:val="00F347C3"/>
    <w:rsid w:val="00F36E2D"/>
    <w:rsid w:val="00F3712A"/>
    <w:rsid w:val="00F37EC7"/>
    <w:rsid w:val="00F40160"/>
    <w:rsid w:val="00F408D0"/>
    <w:rsid w:val="00F40978"/>
    <w:rsid w:val="00F40C84"/>
    <w:rsid w:val="00F41E48"/>
    <w:rsid w:val="00F4501C"/>
    <w:rsid w:val="00F4556C"/>
    <w:rsid w:val="00F46470"/>
    <w:rsid w:val="00F47736"/>
    <w:rsid w:val="00F47E5C"/>
    <w:rsid w:val="00F53427"/>
    <w:rsid w:val="00F53ED5"/>
    <w:rsid w:val="00F54871"/>
    <w:rsid w:val="00F55C1A"/>
    <w:rsid w:val="00F5627F"/>
    <w:rsid w:val="00F56C9F"/>
    <w:rsid w:val="00F57AAD"/>
    <w:rsid w:val="00F6047B"/>
    <w:rsid w:val="00F63A4C"/>
    <w:rsid w:val="00F70CD0"/>
    <w:rsid w:val="00F71D33"/>
    <w:rsid w:val="00F72256"/>
    <w:rsid w:val="00F72B9D"/>
    <w:rsid w:val="00F74B76"/>
    <w:rsid w:val="00F75402"/>
    <w:rsid w:val="00F772C9"/>
    <w:rsid w:val="00F7736B"/>
    <w:rsid w:val="00F77D0B"/>
    <w:rsid w:val="00F8151C"/>
    <w:rsid w:val="00F85986"/>
    <w:rsid w:val="00F86813"/>
    <w:rsid w:val="00F878B2"/>
    <w:rsid w:val="00F87CE1"/>
    <w:rsid w:val="00F87ED3"/>
    <w:rsid w:val="00F936E1"/>
    <w:rsid w:val="00F942F7"/>
    <w:rsid w:val="00F95C19"/>
    <w:rsid w:val="00F96FA7"/>
    <w:rsid w:val="00F97C49"/>
    <w:rsid w:val="00FA12E0"/>
    <w:rsid w:val="00FA5073"/>
    <w:rsid w:val="00FB5FAD"/>
    <w:rsid w:val="00FC3872"/>
    <w:rsid w:val="00FD0E0B"/>
    <w:rsid w:val="00FD1CD1"/>
    <w:rsid w:val="00FD2460"/>
    <w:rsid w:val="00FD3010"/>
    <w:rsid w:val="00FD320D"/>
    <w:rsid w:val="00FD5D7C"/>
    <w:rsid w:val="00FD6F4D"/>
    <w:rsid w:val="00FE0028"/>
    <w:rsid w:val="00FE042B"/>
    <w:rsid w:val="00FE6585"/>
    <w:rsid w:val="00FE782A"/>
    <w:rsid w:val="00FF306E"/>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1080"/>
    </w:pPr>
  </w:style>
  <w:style w:type="character" w:styleId="PlaceholderText">
    <w:name w:val="Placeholder Text"/>
    <w:basedOn w:val="DefaultParagraphFont"/>
    <w:uiPriority w:val="99"/>
    <w:semiHidden/>
    <w:rsid w:val="008272F0"/>
    <w:rPr>
      <w:color w:val="666666"/>
    </w:rPr>
  </w:style>
  <w:style w:type="paragraph" w:styleId="Revision">
    <w:name w:val="Revision"/>
    <w:hidden/>
    <w:uiPriority w:val="99"/>
    <w:semiHidden/>
    <w:rsid w:val="00ED4D55"/>
    <w:pPr>
      <w:spacing w:after="0" w:line="240" w:lineRule="auto"/>
    </w:pPr>
    <w:rPr>
      <w:rFonts w:ascii="Open Sans" w:hAnsi="Open Sans"/>
    </w:rPr>
  </w:style>
  <w:style w:type="paragraph" w:customStyle="1" w:styleId="o-to-do">
    <w:name w:val="o-to-do"/>
    <w:basedOn w:val="Normal"/>
    <w:rsid w:val="00AE339A"/>
    <w:pPr>
      <w:spacing w:line="240" w:lineRule="auto"/>
    </w:pPr>
    <w:rPr>
      <w:rFonts w:eastAsia="Calibri" w:cs="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4988">
      <w:bodyDiv w:val="1"/>
      <w:marLeft w:val="0"/>
      <w:marRight w:val="0"/>
      <w:marTop w:val="0"/>
      <w:marBottom w:val="0"/>
      <w:divBdr>
        <w:top w:val="none" w:sz="0" w:space="0" w:color="auto"/>
        <w:left w:val="none" w:sz="0" w:space="0" w:color="auto"/>
        <w:bottom w:val="none" w:sz="0" w:space="0" w:color="auto"/>
        <w:right w:val="none" w:sz="0" w:space="0" w:color="auto"/>
      </w:divBdr>
    </w:div>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39130576">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281574718">
      <w:bodyDiv w:val="1"/>
      <w:marLeft w:val="0"/>
      <w:marRight w:val="0"/>
      <w:marTop w:val="0"/>
      <w:marBottom w:val="0"/>
      <w:divBdr>
        <w:top w:val="none" w:sz="0" w:space="0" w:color="auto"/>
        <w:left w:val="none" w:sz="0" w:space="0" w:color="auto"/>
        <w:bottom w:val="none" w:sz="0" w:space="0" w:color="auto"/>
        <w:right w:val="none" w:sz="0" w:space="0" w:color="auto"/>
      </w:divBdr>
    </w:div>
    <w:div w:id="324551179">
      <w:bodyDiv w:val="1"/>
      <w:marLeft w:val="0"/>
      <w:marRight w:val="0"/>
      <w:marTop w:val="0"/>
      <w:marBottom w:val="0"/>
      <w:divBdr>
        <w:top w:val="none" w:sz="0" w:space="0" w:color="auto"/>
        <w:left w:val="none" w:sz="0" w:space="0" w:color="auto"/>
        <w:bottom w:val="none" w:sz="0" w:space="0" w:color="auto"/>
        <w:right w:val="none" w:sz="0" w:space="0" w:color="auto"/>
      </w:divBdr>
    </w:div>
    <w:div w:id="413673368">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46049604">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475607447">
      <w:bodyDiv w:val="1"/>
      <w:marLeft w:val="0"/>
      <w:marRight w:val="0"/>
      <w:marTop w:val="0"/>
      <w:marBottom w:val="0"/>
      <w:divBdr>
        <w:top w:val="none" w:sz="0" w:space="0" w:color="auto"/>
        <w:left w:val="none" w:sz="0" w:space="0" w:color="auto"/>
        <w:bottom w:val="none" w:sz="0" w:space="0" w:color="auto"/>
        <w:right w:val="none" w:sz="0" w:space="0" w:color="auto"/>
      </w:divBdr>
    </w:div>
    <w:div w:id="65819505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41295438">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795833710">
      <w:bodyDiv w:val="1"/>
      <w:marLeft w:val="0"/>
      <w:marRight w:val="0"/>
      <w:marTop w:val="0"/>
      <w:marBottom w:val="0"/>
      <w:divBdr>
        <w:top w:val="none" w:sz="0" w:space="0" w:color="auto"/>
        <w:left w:val="none" w:sz="0" w:space="0" w:color="auto"/>
        <w:bottom w:val="none" w:sz="0" w:space="0" w:color="auto"/>
        <w:right w:val="none" w:sz="0" w:space="0" w:color="auto"/>
      </w:divBdr>
    </w:div>
    <w:div w:id="804008820">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874922154">
      <w:bodyDiv w:val="1"/>
      <w:marLeft w:val="0"/>
      <w:marRight w:val="0"/>
      <w:marTop w:val="0"/>
      <w:marBottom w:val="0"/>
      <w:divBdr>
        <w:top w:val="none" w:sz="0" w:space="0" w:color="auto"/>
        <w:left w:val="none" w:sz="0" w:space="0" w:color="auto"/>
        <w:bottom w:val="none" w:sz="0" w:space="0" w:color="auto"/>
        <w:right w:val="none" w:sz="0" w:space="0" w:color="auto"/>
      </w:divBdr>
    </w:div>
    <w:div w:id="948395038">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11373214">
      <w:bodyDiv w:val="1"/>
      <w:marLeft w:val="0"/>
      <w:marRight w:val="0"/>
      <w:marTop w:val="0"/>
      <w:marBottom w:val="0"/>
      <w:divBdr>
        <w:top w:val="none" w:sz="0" w:space="0" w:color="auto"/>
        <w:left w:val="none" w:sz="0" w:space="0" w:color="auto"/>
        <w:bottom w:val="none" w:sz="0" w:space="0" w:color="auto"/>
        <w:right w:val="none" w:sz="0" w:space="0" w:color="auto"/>
      </w:divBdr>
    </w:div>
    <w:div w:id="1047410645">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154957102">
      <w:bodyDiv w:val="1"/>
      <w:marLeft w:val="0"/>
      <w:marRight w:val="0"/>
      <w:marTop w:val="0"/>
      <w:marBottom w:val="0"/>
      <w:divBdr>
        <w:top w:val="none" w:sz="0" w:space="0" w:color="auto"/>
        <w:left w:val="none" w:sz="0" w:space="0" w:color="auto"/>
        <w:bottom w:val="none" w:sz="0" w:space="0" w:color="auto"/>
        <w:right w:val="none" w:sz="0" w:space="0" w:color="auto"/>
      </w:divBdr>
    </w:div>
    <w:div w:id="1155994404">
      <w:bodyDiv w:val="1"/>
      <w:marLeft w:val="0"/>
      <w:marRight w:val="0"/>
      <w:marTop w:val="0"/>
      <w:marBottom w:val="0"/>
      <w:divBdr>
        <w:top w:val="none" w:sz="0" w:space="0" w:color="auto"/>
        <w:left w:val="none" w:sz="0" w:space="0" w:color="auto"/>
        <w:bottom w:val="none" w:sz="0" w:space="0" w:color="auto"/>
        <w:right w:val="none" w:sz="0" w:space="0" w:color="auto"/>
      </w:divBdr>
    </w:div>
    <w:div w:id="1205219258">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298681860">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373576254">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410880172">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598632073">
      <w:bodyDiv w:val="1"/>
      <w:marLeft w:val="0"/>
      <w:marRight w:val="0"/>
      <w:marTop w:val="0"/>
      <w:marBottom w:val="0"/>
      <w:divBdr>
        <w:top w:val="none" w:sz="0" w:space="0" w:color="auto"/>
        <w:left w:val="none" w:sz="0" w:space="0" w:color="auto"/>
        <w:bottom w:val="none" w:sz="0" w:space="0" w:color="auto"/>
        <w:right w:val="none" w:sz="0" w:space="0" w:color="auto"/>
      </w:divBdr>
    </w:div>
    <w:div w:id="1613628631">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53218271">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677687859">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813253458">
      <w:bodyDiv w:val="1"/>
      <w:marLeft w:val="0"/>
      <w:marRight w:val="0"/>
      <w:marTop w:val="0"/>
      <w:marBottom w:val="0"/>
      <w:divBdr>
        <w:top w:val="none" w:sz="0" w:space="0" w:color="auto"/>
        <w:left w:val="none" w:sz="0" w:space="0" w:color="auto"/>
        <w:bottom w:val="none" w:sz="0" w:space="0" w:color="auto"/>
        <w:right w:val="none" w:sz="0" w:space="0" w:color="auto"/>
      </w:divBdr>
    </w:div>
    <w:div w:id="1860384848">
      <w:bodyDiv w:val="1"/>
      <w:marLeft w:val="0"/>
      <w:marRight w:val="0"/>
      <w:marTop w:val="0"/>
      <w:marBottom w:val="0"/>
      <w:divBdr>
        <w:top w:val="none" w:sz="0" w:space="0" w:color="auto"/>
        <w:left w:val="none" w:sz="0" w:space="0" w:color="auto"/>
        <w:bottom w:val="none" w:sz="0" w:space="0" w:color="auto"/>
        <w:right w:val="none" w:sz="0" w:space="0" w:color="auto"/>
      </w:divBdr>
    </w:div>
    <w:div w:id="1930575962">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1944073218">
      <w:bodyDiv w:val="1"/>
      <w:marLeft w:val="0"/>
      <w:marRight w:val="0"/>
      <w:marTop w:val="0"/>
      <w:marBottom w:val="0"/>
      <w:divBdr>
        <w:top w:val="none" w:sz="0" w:space="0" w:color="auto"/>
        <w:left w:val="none" w:sz="0" w:space="0" w:color="auto"/>
        <w:bottom w:val="none" w:sz="0" w:space="0" w:color="auto"/>
        <w:right w:val="none" w:sz="0" w:space="0" w:color="auto"/>
      </w:divBdr>
    </w:div>
    <w:div w:id="1960990517">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 w:id="2065131764">
      <w:bodyDiv w:val="1"/>
      <w:marLeft w:val="0"/>
      <w:marRight w:val="0"/>
      <w:marTop w:val="0"/>
      <w:marBottom w:val="0"/>
      <w:divBdr>
        <w:top w:val="none" w:sz="0" w:space="0" w:color="auto"/>
        <w:left w:val="none" w:sz="0" w:space="0" w:color="auto"/>
        <w:bottom w:val="none" w:sz="0" w:space="0" w:color="auto"/>
        <w:right w:val="none" w:sz="0" w:space="0" w:color="auto"/>
      </w:divBdr>
    </w:div>
    <w:div w:id="21029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Props1.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2.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3.xml><?xml version="1.0" encoding="utf-8"?>
<ds:datastoreItem xmlns:ds="http://schemas.openxmlformats.org/officeDocument/2006/customXml" ds:itemID="{A72C54A6-B81E-4A24-BBEA-96807B29A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Brief_template</Template>
  <TotalTime>12</TotalTime>
  <Pages>7</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6</cp:revision>
  <dcterms:created xsi:type="dcterms:W3CDTF">2024-12-13T19:06:00Z</dcterms:created>
  <dcterms:modified xsi:type="dcterms:W3CDTF">2025-02-17T01:36:00Z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